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BA" w:rsidRPr="00265301" w:rsidRDefault="00B636BA" w:rsidP="00B636BA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  <w:bookmarkStart w:id="0" w:name="f0"/>
    </w:p>
    <w:p w:rsidR="00B636BA" w:rsidRPr="00923D2F" w:rsidRDefault="00B636BA" w:rsidP="00A15D7A">
      <w:pPr>
        <w:pStyle w:val="a3"/>
        <w:ind w:firstLine="8222"/>
        <w:jc w:val="righ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Согласно письму Минсельхозпрода Р</w:t>
      </w:r>
      <w:r w:rsidR="00A15D7A">
        <w:rPr>
          <w:rFonts w:ascii="Times New Roman" w:hAnsi="Times New Roman"/>
          <w:color w:val="000000"/>
          <w:sz w:val="16"/>
        </w:rPr>
        <w:t xml:space="preserve">еспублики </w:t>
      </w:r>
      <w:r>
        <w:rPr>
          <w:rFonts w:ascii="Times New Roman" w:hAnsi="Times New Roman"/>
          <w:color w:val="000000"/>
          <w:sz w:val="16"/>
        </w:rPr>
        <w:t>Б</w:t>
      </w:r>
      <w:r w:rsidR="00A15D7A">
        <w:rPr>
          <w:rFonts w:ascii="Times New Roman" w:hAnsi="Times New Roman"/>
          <w:color w:val="000000"/>
          <w:sz w:val="16"/>
        </w:rPr>
        <w:t xml:space="preserve">еларусь </w:t>
      </w:r>
      <w:r>
        <w:rPr>
          <w:rFonts w:ascii="Times New Roman" w:hAnsi="Times New Roman"/>
          <w:color w:val="000000"/>
          <w:sz w:val="16"/>
        </w:rPr>
        <w:t xml:space="preserve">для </w:t>
      </w:r>
      <w:r w:rsidR="00F63B6E">
        <w:rPr>
          <w:rFonts w:ascii="Times New Roman" w:hAnsi="Times New Roman"/>
          <w:color w:val="000000"/>
          <w:sz w:val="16"/>
        </w:rPr>
        <w:t>отче</w:t>
      </w:r>
      <w:r w:rsidR="00A15D7A">
        <w:rPr>
          <w:rFonts w:ascii="Times New Roman" w:hAnsi="Times New Roman"/>
          <w:color w:val="000000"/>
          <w:sz w:val="16"/>
        </w:rPr>
        <w:t>та</w:t>
      </w:r>
      <w:r>
        <w:rPr>
          <w:rFonts w:ascii="Times New Roman" w:hAnsi="Times New Roman"/>
          <w:color w:val="000000"/>
          <w:sz w:val="16"/>
        </w:rPr>
        <w:t xml:space="preserve"> </w:t>
      </w:r>
      <w:r w:rsidR="00F63B6E">
        <w:rPr>
          <w:rFonts w:ascii="Times New Roman" w:hAnsi="Times New Roman"/>
          <w:color w:val="000000"/>
          <w:sz w:val="16"/>
        </w:rPr>
        <w:t>за</w:t>
      </w:r>
      <w:r>
        <w:rPr>
          <w:rFonts w:ascii="Times New Roman" w:hAnsi="Times New Roman"/>
          <w:color w:val="000000"/>
          <w:sz w:val="1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000000"/>
            <w:sz w:val="16"/>
          </w:rPr>
          <w:t>202</w:t>
        </w:r>
        <w:r w:rsidR="00362129">
          <w:rPr>
            <w:rFonts w:ascii="Times New Roman" w:hAnsi="Times New Roman"/>
            <w:color w:val="000000"/>
            <w:sz w:val="16"/>
          </w:rPr>
          <w:t>2</w:t>
        </w:r>
        <w:r>
          <w:rPr>
            <w:rFonts w:ascii="Times New Roman" w:hAnsi="Times New Roman"/>
            <w:color w:val="000000"/>
            <w:sz w:val="16"/>
          </w:rPr>
          <w:t xml:space="preserve"> г</w:t>
        </w:r>
      </w:smartTag>
      <w:r>
        <w:rPr>
          <w:rFonts w:ascii="Times New Roman" w:hAnsi="Times New Roman"/>
          <w:color w:val="000000"/>
          <w:sz w:val="16"/>
        </w:rPr>
        <w:t>.</w:t>
      </w:r>
    </w:p>
    <w:p w:rsidR="00B636BA" w:rsidRPr="00923D2F" w:rsidRDefault="00B636BA" w:rsidP="00B636BA">
      <w:pPr>
        <w:pStyle w:val="a3"/>
        <w:jc w:val="right"/>
        <w:outlineLvl w:val="0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right"/>
        <w:outlineLvl w:val="0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right"/>
        <w:outlineLvl w:val="0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ind w:right="564"/>
        <w:jc w:val="right"/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t>К О Д Ы</w:t>
      </w:r>
    </w:p>
    <w:p w:rsidR="00B636BA" w:rsidRPr="00923D2F" w:rsidRDefault="00F94562" w:rsidP="00B636B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8C1105" wp14:editId="2475F424">
                <wp:simplePos x="0" y="0"/>
                <wp:positionH relativeFrom="column">
                  <wp:posOffset>5746750</wp:posOffset>
                </wp:positionH>
                <wp:positionV relativeFrom="paragraph">
                  <wp:posOffset>146685</wp:posOffset>
                </wp:positionV>
                <wp:extent cx="1115695" cy="1583690"/>
                <wp:effectExtent l="3175" t="3810" r="0" b="317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13"/>
                            </w:tblGrid>
                            <w:tr w:rsidR="00155AB4">
                              <w:trPr>
                                <w:trHeight w:val="567"/>
                              </w:trPr>
                              <w:tc>
                                <w:tcPr>
                                  <w:tcW w:w="1713" w:type="dxa"/>
                                </w:tcPr>
                                <w:p w:rsidR="00155AB4" w:rsidRDefault="00155AB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5AB4">
                              <w:trPr>
                                <w:trHeight w:val="567"/>
                              </w:trPr>
                              <w:tc>
                                <w:tcPr>
                                  <w:tcW w:w="1713" w:type="dxa"/>
                                </w:tcPr>
                                <w:p w:rsidR="00155AB4" w:rsidRDefault="00155AB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5AB4">
                              <w:trPr>
                                <w:trHeight w:val="567"/>
                              </w:trPr>
                              <w:tc>
                                <w:tcPr>
                                  <w:tcW w:w="1713" w:type="dxa"/>
                                </w:tcPr>
                                <w:p w:rsidR="00155AB4" w:rsidRDefault="00155AB4"/>
                              </w:tc>
                            </w:tr>
                            <w:tr w:rsidR="00155AB4">
                              <w:trPr>
                                <w:trHeight w:val="567"/>
                              </w:trPr>
                              <w:tc>
                                <w:tcPr>
                                  <w:tcW w:w="1713" w:type="dxa"/>
                                </w:tcPr>
                                <w:p w:rsidR="00155AB4" w:rsidRDefault="00155AB4"/>
                              </w:tc>
                            </w:tr>
                          </w:tbl>
                          <w:p w:rsidR="00155AB4" w:rsidRPr="001F0920" w:rsidRDefault="00155AB4" w:rsidP="00B636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52.5pt;margin-top:11.55pt;width:87.85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TogwIAABEFAAAOAAAAZHJzL2Uyb0RvYy54bWysVNmO0zAUfUfiHyy/d7KQdJpo0tEsFCEN&#10;izTDB7i201g4trHdJgPi37l22k4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" o:allowincell="f" stroked="f">
                <v:textbox>
                  <w:txbxContent>
                    <w:tbl>
                      <w:tblPr>
                        <w:tblW w:w="1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13"/>
                      </w:tblGrid>
                      <w:tr w:rsidR="00155AB4">
                        <w:trPr>
                          <w:trHeight w:val="567"/>
                        </w:trPr>
                        <w:tc>
                          <w:tcPr>
                            <w:tcW w:w="1713" w:type="dxa"/>
                          </w:tcPr>
                          <w:p w:rsidR="00155AB4" w:rsidRDefault="00155AB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5AB4">
                        <w:trPr>
                          <w:trHeight w:val="567"/>
                        </w:trPr>
                        <w:tc>
                          <w:tcPr>
                            <w:tcW w:w="1713" w:type="dxa"/>
                          </w:tcPr>
                          <w:p w:rsidR="00155AB4" w:rsidRDefault="00155AB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5AB4">
                        <w:trPr>
                          <w:trHeight w:val="567"/>
                        </w:trPr>
                        <w:tc>
                          <w:tcPr>
                            <w:tcW w:w="1713" w:type="dxa"/>
                          </w:tcPr>
                          <w:p w:rsidR="00155AB4" w:rsidRDefault="00155AB4"/>
                        </w:tc>
                      </w:tr>
                      <w:tr w:rsidR="00155AB4">
                        <w:trPr>
                          <w:trHeight w:val="567"/>
                        </w:trPr>
                        <w:tc>
                          <w:tcPr>
                            <w:tcW w:w="1713" w:type="dxa"/>
                          </w:tcPr>
                          <w:p w:rsidR="00155AB4" w:rsidRDefault="00155AB4"/>
                        </w:tc>
                      </w:tr>
                    </w:tbl>
                    <w:p w:rsidR="00155AB4" w:rsidRPr="001F0920" w:rsidRDefault="00155AB4" w:rsidP="00B636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6BA" w:rsidRPr="00923D2F">
        <w:rPr>
          <w:rFonts w:ascii="Times New Roman" w:hAnsi="Times New Roman"/>
          <w:b/>
          <w:sz w:val="24"/>
          <w:szCs w:val="24"/>
        </w:rPr>
        <w:t xml:space="preserve">Организация  </w:t>
      </w:r>
      <w:bookmarkStart w:id="1" w:name="title5"/>
      <w:bookmarkEnd w:id="1"/>
      <w:r>
        <w:rPr>
          <w:rFonts w:ascii="Times New Roman" w:hAnsi="Times New Roman"/>
          <w:b/>
          <w:sz w:val="24"/>
          <w:szCs w:val="24"/>
        </w:rPr>
        <w:t>ОАО "ПРУЖАНСКИЙ МОЛОЧНЫЙ КОМБИНАТ"</w:t>
      </w:r>
    </w:p>
    <w:p w:rsidR="00B636BA" w:rsidRPr="00923D2F" w:rsidRDefault="00B636BA" w:rsidP="00B636B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B636BA" w:rsidRPr="00923D2F" w:rsidRDefault="00B636BA" w:rsidP="00B636BA">
      <w:pPr>
        <w:pStyle w:val="a3"/>
        <w:tabs>
          <w:tab w:val="left" w:pos="6379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B636BA" w:rsidRPr="00923D2F" w:rsidRDefault="00B636BA" w:rsidP="00B636BA">
      <w:pPr>
        <w:pStyle w:val="a3"/>
        <w:tabs>
          <w:tab w:val="left" w:pos="6379"/>
        </w:tabs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Вид деятельности  </w:t>
      </w:r>
      <w:bookmarkStart w:id="2" w:name="activity"/>
      <w:bookmarkEnd w:id="2"/>
      <w:r w:rsidR="00F94562">
        <w:rPr>
          <w:rFonts w:ascii="Times New Roman" w:hAnsi="Times New Roman"/>
          <w:b/>
          <w:sz w:val="24"/>
          <w:szCs w:val="24"/>
        </w:rPr>
        <w:t>ПPОМЫШЛЕННЫЕ ПPЕДПPИЯТИЯ</w:t>
      </w: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672AE1" w:rsidRDefault="00B636BA" w:rsidP="00B636BA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23D2F">
        <w:rPr>
          <w:rFonts w:ascii="Times New Roman" w:hAnsi="Times New Roman"/>
          <w:b/>
          <w:sz w:val="24"/>
          <w:szCs w:val="24"/>
        </w:rPr>
        <w:t>Оpганизационно</w:t>
      </w:r>
      <w:proofErr w:type="spellEnd"/>
      <w:r w:rsidRPr="00923D2F">
        <w:rPr>
          <w:rFonts w:ascii="Times New Roman" w:hAnsi="Times New Roman"/>
          <w:b/>
          <w:sz w:val="24"/>
          <w:szCs w:val="24"/>
        </w:rPr>
        <w:t xml:space="preserve">-правовая форма: </w:t>
      </w:r>
      <w:r w:rsidRPr="00672AE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prop_kind"/>
      <w:bookmarkEnd w:id="3"/>
      <w:r w:rsidR="00F94562">
        <w:rPr>
          <w:rFonts w:ascii="Times New Roman" w:hAnsi="Times New Roman"/>
          <w:b/>
          <w:sz w:val="24"/>
          <w:szCs w:val="24"/>
        </w:rPr>
        <w:t>АКЦИОНЕРНЫЕ (КОММУН.)</w:t>
      </w: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923D2F" w:rsidRDefault="00B636BA" w:rsidP="00B636B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B636BA" w:rsidRPr="00672AE1" w:rsidRDefault="00B636BA" w:rsidP="00B636B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 управления:  </w:t>
      </w:r>
      <w:r w:rsidR="00A94EFE">
        <w:rPr>
          <w:rFonts w:ascii="Times New Roman" w:hAnsi="Times New Roman"/>
          <w:b/>
          <w:sz w:val="24"/>
          <w:szCs w:val="24"/>
        </w:rPr>
        <w:t>Общее собрание акционеров</w:t>
      </w: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>Единица измерения:</w:t>
      </w:r>
      <w:r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  <w:szCs w:val="24"/>
        </w:rPr>
      </w:pPr>
    </w:p>
    <w:p w:rsidR="00B636BA" w:rsidRPr="00923D2F" w:rsidRDefault="00A94EFE" w:rsidP="00B636BA">
      <w:pPr>
        <w:pStyle w:val="a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 w:rsidR="00B636BA" w:rsidRPr="00923D2F">
        <w:rPr>
          <w:rFonts w:ascii="Times New Roman" w:hAnsi="Times New Roman"/>
          <w:b/>
          <w:sz w:val="24"/>
          <w:szCs w:val="24"/>
        </w:rPr>
        <w:t xml:space="preserve">  </w:t>
      </w:r>
      <w:bookmarkStart w:id="4" w:name="address"/>
      <w:bookmarkEnd w:id="4"/>
      <w:r w:rsidR="00F94562">
        <w:rPr>
          <w:rFonts w:ascii="Times New Roman" w:hAnsi="Times New Roman"/>
          <w:b/>
          <w:sz w:val="24"/>
          <w:szCs w:val="24"/>
        </w:rPr>
        <w:t>2251</w:t>
      </w:r>
      <w:r>
        <w:rPr>
          <w:rFonts w:ascii="Times New Roman" w:hAnsi="Times New Roman"/>
          <w:b/>
          <w:sz w:val="24"/>
          <w:szCs w:val="24"/>
        </w:rPr>
        <w:t>33,</w:t>
      </w:r>
      <w:r w:rsidR="00F94562">
        <w:rPr>
          <w:rFonts w:ascii="Times New Roman" w:hAnsi="Times New Roman"/>
          <w:b/>
          <w:sz w:val="24"/>
          <w:szCs w:val="24"/>
        </w:rPr>
        <w:t xml:space="preserve"> Брестская обл</w:t>
      </w:r>
      <w:r>
        <w:rPr>
          <w:rFonts w:ascii="Times New Roman" w:hAnsi="Times New Roman"/>
          <w:b/>
          <w:sz w:val="24"/>
          <w:szCs w:val="24"/>
        </w:rPr>
        <w:t>асть</w:t>
      </w:r>
      <w:r w:rsidR="00F9456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4562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4562">
        <w:rPr>
          <w:rFonts w:ascii="Times New Roman" w:hAnsi="Times New Roman"/>
          <w:b/>
          <w:sz w:val="24"/>
          <w:szCs w:val="24"/>
        </w:rPr>
        <w:t>Пружаны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F94562">
        <w:rPr>
          <w:rFonts w:ascii="Times New Roman" w:hAnsi="Times New Roman"/>
          <w:b/>
          <w:sz w:val="24"/>
          <w:szCs w:val="24"/>
        </w:rPr>
        <w:t xml:space="preserve"> ул.</w:t>
      </w:r>
      <w:r>
        <w:rPr>
          <w:rFonts w:ascii="Times New Roman" w:hAnsi="Times New Roman"/>
          <w:b/>
          <w:sz w:val="24"/>
          <w:szCs w:val="24"/>
        </w:rPr>
        <w:t xml:space="preserve"> Горина </w:t>
      </w:r>
      <w:proofErr w:type="gramStart"/>
      <w:r>
        <w:rPr>
          <w:rFonts w:ascii="Times New Roman" w:hAnsi="Times New Roman"/>
          <w:b/>
          <w:sz w:val="24"/>
          <w:szCs w:val="24"/>
        </w:rPr>
        <w:t>–К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оляды, дом </w:t>
      </w:r>
      <w:r w:rsidR="00F94562">
        <w:rPr>
          <w:rFonts w:ascii="Times New Roman" w:hAnsi="Times New Roman"/>
          <w:b/>
          <w:sz w:val="24"/>
          <w:szCs w:val="24"/>
        </w:rPr>
        <w:t>26</w:t>
      </w:r>
      <w:r w:rsidR="00B636BA" w:rsidRPr="00923D2F">
        <w:rPr>
          <w:rFonts w:ascii="Times New Roman" w:hAnsi="Times New Roman"/>
          <w:b/>
          <w:sz w:val="24"/>
          <w:szCs w:val="24"/>
        </w:rPr>
        <w:t xml:space="preserve">     </w:t>
      </w: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outlineLvl w:val="0"/>
        <w:rPr>
          <w:rFonts w:ascii="Times New Roman" w:hAnsi="Times New Roman"/>
          <w:b/>
          <w:sz w:val="44"/>
        </w:rPr>
      </w:pPr>
      <w:r w:rsidRPr="00923D2F">
        <w:rPr>
          <w:rFonts w:ascii="Times New Roman" w:hAnsi="Times New Roman"/>
          <w:b/>
          <w:sz w:val="44"/>
        </w:rPr>
        <w:t>ОТЧЕТ</w:t>
      </w: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П</w:t>
      </w:r>
      <w:r w:rsidR="00F63B6E">
        <w:rPr>
          <w:rFonts w:ascii="Times New Roman" w:hAnsi="Times New Roman"/>
          <w:sz w:val="24"/>
        </w:rPr>
        <w:t>Р</w:t>
      </w:r>
      <w:r w:rsidRPr="00923D2F">
        <w:rPr>
          <w:rFonts w:ascii="Times New Roman" w:hAnsi="Times New Roman"/>
          <w:sz w:val="24"/>
        </w:rPr>
        <w:t>ЕДП</w:t>
      </w:r>
      <w:r w:rsidR="00F63B6E">
        <w:rPr>
          <w:rFonts w:ascii="Times New Roman" w:hAnsi="Times New Roman"/>
          <w:sz w:val="24"/>
        </w:rPr>
        <w:t>Р</w:t>
      </w:r>
      <w:r w:rsidRPr="00923D2F">
        <w:rPr>
          <w:rFonts w:ascii="Times New Roman" w:hAnsi="Times New Roman"/>
          <w:sz w:val="24"/>
        </w:rPr>
        <w:t>ИЯТИЯ (О</w:t>
      </w:r>
      <w:r w:rsidR="00F63B6E">
        <w:rPr>
          <w:rFonts w:ascii="Times New Roman" w:hAnsi="Times New Roman"/>
          <w:sz w:val="24"/>
        </w:rPr>
        <w:t>Р</w:t>
      </w:r>
      <w:r w:rsidRPr="00923D2F">
        <w:rPr>
          <w:rFonts w:ascii="Times New Roman" w:hAnsi="Times New Roman"/>
          <w:sz w:val="24"/>
        </w:rPr>
        <w:t>ГА</w:t>
      </w:r>
      <w:r w:rsidR="00F63B6E">
        <w:rPr>
          <w:rFonts w:ascii="Times New Roman" w:hAnsi="Times New Roman"/>
          <w:sz w:val="24"/>
        </w:rPr>
        <w:t>Н</w:t>
      </w:r>
      <w:r w:rsidRPr="00923D2F">
        <w:rPr>
          <w:rFonts w:ascii="Times New Roman" w:hAnsi="Times New Roman"/>
          <w:sz w:val="24"/>
        </w:rPr>
        <w:t>ИЗАЦИИ)</w:t>
      </w: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36BA" w:rsidRPr="00923D2F" w:rsidRDefault="00F94562" w:rsidP="00B636BA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title1"/>
      <w:bookmarkEnd w:id="5"/>
      <w:r>
        <w:rPr>
          <w:rFonts w:ascii="Times New Roman" w:hAnsi="Times New Roman"/>
          <w:b/>
          <w:sz w:val="24"/>
          <w:szCs w:val="24"/>
        </w:rPr>
        <w:t>ОАО "ПРУЖАНСКИЙ МОЛОЧНЫЙ КОМБИНАТ"</w:t>
      </w:r>
    </w:p>
    <w:p w:rsidR="00B636BA" w:rsidRPr="00923D2F" w:rsidRDefault="00B636BA" w:rsidP="00B636BA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jc w:val="center"/>
        <w:rPr>
          <w:rFonts w:ascii="Times New Roman" w:hAnsi="Times New Roman"/>
        </w:rPr>
      </w:pPr>
    </w:p>
    <w:p w:rsidR="00B636BA" w:rsidRPr="00923D2F" w:rsidRDefault="00D026DE" w:rsidP="00B636B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</w:t>
      </w:r>
      <w:r w:rsidR="00F96BBC">
        <w:rPr>
          <w:rFonts w:ascii="Times New Roman" w:hAnsi="Times New Roman"/>
          <w:b/>
          <w:sz w:val="40"/>
          <w:szCs w:val="40"/>
        </w:rPr>
        <w:t xml:space="preserve"> </w:t>
      </w:r>
      <w:r w:rsidR="00B636BA" w:rsidRPr="006D3694">
        <w:rPr>
          <w:rFonts w:ascii="Times New Roman" w:hAnsi="Times New Roman"/>
          <w:b/>
          <w:sz w:val="40"/>
          <w:szCs w:val="40"/>
        </w:rPr>
        <w:t>20</w:t>
      </w:r>
      <w:r w:rsidR="00F96BBC">
        <w:rPr>
          <w:rFonts w:ascii="Times New Roman" w:hAnsi="Times New Roman"/>
          <w:b/>
          <w:sz w:val="40"/>
          <w:szCs w:val="40"/>
        </w:rPr>
        <w:t>2</w:t>
      </w:r>
      <w:r w:rsidR="00362129">
        <w:rPr>
          <w:rFonts w:ascii="Times New Roman" w:hAnsi="Times New Roman"/>
          <w:b/>
          <w:sz w:val="40"/>
          <w:szCs w:val="40"/>
        </w:rPr>
        <w:t>2</w:t>
      </w:r>
      <w:r w:rsidR="00B636BA" w:rsidRPr="006D3694">
        <w:rPr>
          <w:rFonts w:ascii="Times New Roman" w:hAnsi="Times New Roman"/>
          <w:b/>
          <w:sz w:val="40"/>
          <w:szCs w:val="40"/>
        </w:rPr>
        <w:t xml:space="preserve"> год</w:t>
      </w:r>
    </w:p>
    <w:p w:rsidR="00B636BA" w:rsidRPr="00923D2F" w:rsidRDefault="00B636BA" w:rsidP="00B636BA">
      <w:pPr>
        <w:pStyle w:val="a3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</w:rPr>
      </w:pPr>
    </w:p>
    <w:p w:rsidR="00B636BA" w:rsidRPr="00923D2F" w:rsidRDefault="00B636BA" w:rsidP="00B636BA">
      <w:pPr>
        <w:pStyle w:val="a3"/>
        <w:rPr>
          <w:rFonts w:ascii="Times New Roman" w:hAnsi="Times New Roman"/>
          <w:sz w:val="24"/>
        </w:rPr>
      </w:pPr>
    </w:p>
    <w:p w:rsidR="00B636BA" w:rsidRPr="00923D2F" w:rsidRDefault="00B636BA" w:rsidP="00B636BA">
      <w:pPr>
        <w:pStyle w:val="a3"/>
        <w:jc w:val="right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ВЫСЫЛКИ</w:t>
      </w:r>
    </w:p>
    <w:p w:rsidR="00B636BA" w:rsidRPr="00923D2F" w:rsidRDefault="00B636BA" w:rsidP="00B636BA">
      <w:pPr>
        <w:pStyle w:val="a3"/>
        <w:jc w:val="right"/>
        <w:outlineLvl w:val="0"/>
        <w:rPr>
          <w:rFonts w:ascii="Times New Roman" w:hAnsi="Times New Roman"/>
          <w:sz w:val="24"/>
        </w:rPr>
      </w:pPr>
    </w:p>
    <w:p w:rsidR="00B636BA" w:rsidRPr="00923D2F" w:rsidRDefault="00B636BA" w:rsidP="00B636BA">
      <w:pPr>
        <w:pStyle w:val="a3"/>
        <w:jc w:val="right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ПОЛУЧЕHИЯ</w:t>
      </w:r>
      <w:r w:rsidRPr="00923D2F">
        <w:rPr>
          <w:rFonts w:ascii="Times New Roman" w:hAnsi="Times New Roman"/>
          <w:sz w:val="24"/>
        </w:rPr>
        <w:cr/>
      </w:r>
      <w:r w:rsidRPr="00923D2F">
        <w:rPr>
          <w:rFonts w:ascii="Times New Roman" w:hAnsi="Times New Roman"/>
          <w:sz w:val="24"/>
        </w:rPr>
        <w:cr/>
        <w:t>СРОК ПРЕДСТАВЛЕHИЯ</w:t>
      </w:r>
    </w:p>
    <w:p w:rsidR="00B636BA" w:rsidRDefault="00B636BA" w:rsidP="00B636BA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:rsidR="00B636BA" w:rsidRDefault="00B636BA" w:rsidP="00B636BA">
      <w:pPr>
        <w:pStyle w:val="a3"/>
        <w:tabs>
          <w:tab w:val="left" w:pos="2115"/>
        </w:tabs>
        <w:outlineLvl w:val="0"/>
      </w:pPr>
      <w:r>
        <w:tab/>
      </w:r>
    </w:p>
    <w:p w:rsidR="00B636BA" w:rsidRPr="00DF7104" w:rsidRDefault="00B636BA" w:rsidP="00A15D7A">
      <w:pPr>
        <w:pStyle w:val="a3"/>
        <w:widowControl w:val="0"/>
        <w:tabs>
          <w:tab w:val="right" w:pos="10206"/>
        </w:tabs>
        <w:ind w:left="7655" w:right="283"/>
        <w:jc w:val="right"/>
        <w:outlineLvl w:val="0"/>
        <w:rPr>
          <w:rFonts w:ascii="Times New Roman" w:hAnsi="Times New Roman"/>
          <w:sz w:val="16"/>
          <w:szCs w:val="16"/>
        </w:rPr>
      </w:pPr>
      <w:r w:rsidRPr="00714375">
        <w:br w:type="page"/>
      </w:r>
      <w:bookmarkStart w:id="6" w:name="f6"/>
      <w:bookmarkEnd w:id="0"/>
      <w:r w:rsidRPr="000D79BC">
        <w:rPr>
          <w:rFonts w:ascii="Times New Roman" w:hAnsi="Times New Roman"/>
          <w:sz w:val="16"/>
          <w:szCs w:val="16"/>
        </w:rPr>
        <w:lastRenderedPageBreak/>
        <w:t xml:space="preserve">Утверждено письмом Минсельхозпрода Республики Беларусь для </w:t>
      </w:r>
      <w:r w:rsidR="00F63B6E">
        <w:rPr>
          <w:rFonts w:ascii="Times New Roman" w:hAnsi="Times New Roman"/>
          <w:sz w:val="16"/>
          <w:szCs w:val="16"/>
        </w:rPr>
        <w:t>отчет</w:t>
      </w:r>
      <w:r w:rsidR="00A15D7A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</w:t>
      </w:r>
      <w:r w:rsidR="00F63B6E">
        <w:rPr>
          <w:rFonts w:ascii="Times New Roman" w:hAnsi="Times New Roman"/>
          <w:sz w:val="16"/>
          <w:szCs w:val="16"/>
        </w:rPr>
        <w:t>за</w:t>
      </w:r>
      <w:r>
        <w:rPr>
          <w:rFonts w:ascii="Times New Roman" w:hAnsi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16"/>
            <w:szCs w:val="16"/>
          </w:rPr>
          <w:t>202</w:t>
        </w:r>
        <w:r w:rsidR="00362129">
          <w:rPr>
            <w:rFonts w:ascii="Times New Roman" w:hAnsi="Times New Roman"/>
            <w:sz w:val="16"/>
            <w:szCs w:val="16"/>
          </w:rPr>
          <w:t>2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0D79BC">
          <w:rPr>
            <w:rFonts w:ascii="Times New Roman" w:hAnsi="Times New Roman"/>
            <w:sz w:val="16"/>
            <w:szCs w:val="16"/>
          </w:rPr>
          <w:t>г</w:t>
        </w:r>
      </w:smartTag>
      <w:r>
        <w:rPr>
          <w:rFonts w:ascii="Times New Roman" w:hAnsi="Times New Roman"/>
          <w:sz w:val="16"/>
          <w:szCs w:val="16"/>
        </w:rPr>
        <w:t>.</w:t>
      </w:r>
    </w:p>
    <w:p w:rsidR="00B636BA" w:rsidRPr="006D3694" w:rsidRDefault="00B636BA" w:rsidP="00B636BA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3694">
        <w:rPr>
          <w:rFonts w:ascii="Times New Roman" w:hAnsi="Times New Roman"/>
          <w:b/>
          <w:sz w:val="24"/>
          <w:szCs w:val="24"/>
        </w:rPr>
        <w:t>Титульный лист</w:t>
      </w:r>
    </w:p>
    <w:p w:rsidR="00B636BA" w:rsidRPr="006D3694" w:rsidRDefault="00B636BA" w:rsidP="00B636BA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по </w:t>
      </w:r>
      <w:r w:rsidRPr="006D3694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Start w:id="7" w:name="title3"/>
      <w:bookmarkEnd w:id="7"/>
      <w:r w:rsidR="00F94562">
        <w:rPr>
          <w:rFonts w:ascii="Times New Roman" w:hAnsi="Times New Roman"/>
          <w:b/>
          <w:sz w:val="18"/>
          <w:szCs w:val="18"/>
          <w:u w:val="single"/>
        </w:rPr>
        <w:t>ОАО "ПРУЖАНСКИЙ МОЛОЧНЫЙ КОМБИНАТ"</w:t>
      </w:r>
    </w:p>
    <w:p w:rsidR="00B636BA" w:rsidRPr="006D3694" w:rsidRDefault="00B636BA" w:rsidP="00B636BA">
      <w:pPr>
        <w:pStyle w:val="a3"/>
        <w:widowControl w:val="0"/>
        <w:jc w:val="center"/>
        <w:outlineLvl w:val="0"/>
        <w:rPr>
          <w:rFonts w:ascii="Times New Roman" w:hAnsi="Times New Roman"/>
          <w:sz w:val="12"/>
          <w:szCs w:val="12"/>
        </w:rPr>
      </w:pPr>
      <w:r w:rsidRPr="006D3694">
        <w:rPr>
          <w:rFonts w:ascii="Times New Roman" w:hAnsi="Times New Roman"/>
          <w:sz w:val="12"/>
          <w:szCs w:val="12"/>
        </w:rPr>
        <w:t>(наименование организации)</w:t>
      </w:r>
    </w:p>
    <w:p w:rsidR="00B636BA" w:rsidRPr="006D3694" w:rsidRDefault="00B636BA" w:rsidP="00B636BA">
      <w:pPr>
        <w:pStyle w:val="a3"/>
        <w:widowControl w:val="0"/>
        <w:jc w:val="center"/>
        <w:outlineLvl w:val="0"/>
        <w:rPr>
          <w:rFonts w:ascii="Times New Roman" w:hAnsi="Times New Roman"/>
          <w:b/>
        </w:rPr>
      </w:pPr>
    </w:p>
    <w:p w:rsidR="00B636BA" w:rsidRPr="006D3694" w:rsidRDefault="00B636BA" w:rsidP="00B636BA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В сводный отчет включены</w:t>
      </w:r>
      <w:r w:rsidRPr="006D3694">
        <w:rPr>
          <w:rFonts w:ascii="Times New Roman" w:hAnsi="Times New Roman"/>
        </w:rPr>
        <w:t>:</w:t>
      </w: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3"/>
        <w:gridCol w:w="1417"/>
        <w:gridCol w:w="1701"/>
        <w:gridCol w:w="1769"/>
      </w:tblGrid>
      <w:tr w:rsidR="00B636BA" w:rsidRPr="006D3694">
        <w:trPr>
          <w:trHeight w:val="680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Сумма уставного капитала, </w:t>
            </w:r>
          </w:p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. доля государственной собственности,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</w:tr>
      <w:tr w:rsidR="00B636BA" w:rsidRPr="006D3694">
        <w:trPr>
          <w:trHeight w:val="293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36BA" w:rsidRPr="00000891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1.Государственные унитарные организации: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" w:name="f0r1010"/>
            <w:bookmarkEnd w:id="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республиканские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f0r1011"/>
            <w:bookmarkEnd w:id="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областные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" w:name="f0r1012"/>
            <w:bookmarkEnd w:id="1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районные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" w:name="f0r1013"/>
            <w:bookmarkEnd w:id="1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2.Открытые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f0r1020"/>
            <w:bookmarkEnd w:id="1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4 145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3.Закрытые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" w:name="f0r1030"/>
            <w:bookmarkEnd w:id="1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4.Общества с ограниченной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" w:name="f0r1040"/>
            <w:bookmarkEnd w:id="1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5.Общества с дополнительной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" w:name="f0r1050"/>
            <w:bookmarkEnd w:id="1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6. Коллективно-долевые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" w:name="f0r1060"/>
            <w:bookmarkEnd w:id="1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7. Коллективные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" w:name="f0r1070"/>
            <w:bookmarkEnd w:id="1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8. Кооперативы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" w:name="f0r1080"/>
            <w:bookmarkEnd w:id="1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9. Совхозы и другие государственные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" w:name="f0r1090"/>
            <w:bookmarkEnd w:id="1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" w:name="f0r1091"/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" w:name="f0r1092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" w:name="f0r1093"/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" w:name="f0r1094"/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10. Колхозы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" w:name="f0r1100"/>
            <w:bookmarkEnd w:id="2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" w:name="f0r1101"/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11. Частные унитарные организации*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" w:name="f0r1102"/>
            <w:bookmarkEnd w:id="2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12. Крестьянские (фермерские) хозяйства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" w:name="f0r1103"/>
            <w:bookmarkEnd w:id="2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" w:name="f0r1104"/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" w:name="f0r1110"/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" w:name="f0r1111"/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. Государственные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" w:name="f0r1120"/>
            <w:bookmarkEnd w:id="3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36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" w:name="f0r1130"/>
            <w:bookmarkEnd w:id="3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6D3694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4 145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СПРАВОЧНО:</w:t>
            </w:r>
          </w:p>
          <w:p w:rsidR="00B636BA" w:rsidRDefault="00B636BA" w:rsidP="005C70C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 кода 1130 - количество организаций, присоединивших сельскохозяйственные предприятия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FA8">
              <w:rPr>
                <w:rFonts w:ascii="Times New Roman" w:hAnsi="Times New Roman"/>
                <w:sz w:val="18"/>
                <w:szCs w:val="18"/>
              </w:rPr>
              <w:t>11</w:t>
            </w:r>
            <w:r w:rsidRPr="00513FA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" w:name="f0r1131"/>
            <w:bookmarkEnd w:id="3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СПРАВОЧНО:</w:t>
            </w:r>
          </w:p>
          <w:p w:rsidR="00B636BA" w:rsidRDefault="00B636BA" w:rsidP="005C70C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кода 1130 - подсобные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" w:name="f0r1132"/>
            <w:bookmarkEnd w:id="3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D3694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Справочно:</w:t>
            </w:r>
          </w:p>
          <w:p w:rsidR="00B636BA" w:rsidRDefault="00B636BA" w:rsidP="005C70C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филиалов, включенных в  консолидированную бухгалтерскую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5" w:name="f0r1133"/>
            <w:bookmarkEnd w:id="3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13FA8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B636BA" w:rsidRPr="006B2B00" w:rsidRDefault="00B636BA" w:rsidP="00B636BA">
      <w:pPr>
        <w:pStyle w:val="a3"/>
        <w:widowControl w:val="0"/>
        <w:ind w:left="142"/>
        <w:rPr>
          <w:rFonts w:ascii="Times New Roman" w:hAnsi="Times New Roman"/>
          <w:sz w:val="18"/>
          <w:szCs w:val="18"/>
        </w:rPr>
      </w:pPr>
      <w:r w:rsidRPr="006B2B00">
        <w:rPr>
          <w:rFonts w:ascii="Times New Roman" w:hAnsi="Times New Roman"/>
          <w:sz w:val="18"/>
          <w:szCs w:val="18"/>
        </w:rPr>
        <w:t>Все стоимостные показатели показываются в тысячах рублей, а количественные – в тоннах.</w:t>
      </w:r>
    </w:p>
    <w:p w:rsidR="00B636BA" w:rsidRPr="006B2B00" w:rsidRDefault="00B636BA" w:rsidP="00B636BA">
      <w:pPr>
        <w:pStyle w:val="a3"/>
        <w:widowControl w:val="0"/>
        <w:ind w:left="142"/>
        <w:rPr>
          <w:rFonts w:ascii="Times New Roman" w:hAnsi="Times New Roman"/>
          <w:sz w:val="18"/>
          <w:szCs w:val="18"/>
        </w:rPr>
      </w:pPr>
      <w:r w:rsidRPr="006B2B00">
        <w:rPr>
          <w:rFonts w:ascii="Times New Roman" w:hAnsi="Times New Roman"/>
          <w:sz w:val="18"/>
          <w:szCs w:val="18"/>
        </w:rPr>
        <w:t>Отчет утвержден (рассмотрен), и по нему сделаны следующие замечания и предложения:</w:t>
      </w:r>
    </w:p>
    <w:p w:rsidR="00B636BA" w:rsidRPr="00B636BA" w:rsidRDefault="00B636BA" w:rsidP="00B636BA">
      <w:pPr>
        <w:pStyle w:val="a3"/>
        <w:widowControl w:val="0"/>
        <w:ind w:left="142"/>
        <w:rPr>
          <w:rFonts w:ascii="Times New Roman" w:hAnsi="Times New Roman"/>
          <w:sz w:val="18"/>
          <w:szCs w:val="18"/>
        </w:rPr>
      </w:pPr>
      <w:r w:rsidRPr="006B2B00">
        <w:rPr>
          <w:rFonts w:ascii="Times New Roman" w:hAnsi="Times New Roman"/>
          <w:sz w:val="18"/>
          <w:szCs w:val="18"/>
        </w:rPr>
        <w:t>*Заполняют только реформированные хозяйства</w:t>
      </w:r>
    </w:p>
    <w:p w:rsidR="00B636BA" w:rsidRPr="00B636BA" w:rsidRDefault="00B636BA" w:rsidP="00B636BA">
      <w:pPr>
        <w:pStyle w:val="a3"/>
        <w:widowControl w:val="0"/>
        <w:rPr>
          <w:rFonts w:ascii="Times New Roman" w:hAnsi="Times New Roman"/>
          <w:sz w:val="18"/>
          <w:szCs w:val="18"/>
        </w:rPr>
      </w:pPr>
    </w:p>
    <w:p w:rsidR="00B636BA" w:rsidRPr="006B2B00" w:rsidRDefault="00B636BA" w:rsidP="00B636BA">
      <w:pPr>
        <w:pStyle w:val="a3"/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6B2B00">
        <w:rPr>
          <w:rFonts w:ascii="Times New Roman" w:hAnsi="Times New Roman"/>
          <w:sz w:val="18"/>
          <w:szCs w:val="18"/>
        </w:rPr>
        <w:t>Руководитель                                                               Главный бухгалтер</w:t>
      </w:r>
    </w:p>
    <w:tbl>
      <w:tblPr>
        <w:tblW w:w="1020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831"/>
        <w:gridCol w:w="895"/>
        <w:gridCol w:w="1415"/>
        <w:gridCol w:w="962"/>
        <w:gridCol w:w="213"/>
        <w:gridCol w:w="637"/>
        <w:gridCol w:w="145"/>
        <w:gridCol w:w="1982"/>
        <w:gridCol w:w="157"/>
        <w:gridCol w:w="1969"/>
      </w:tblGrid>
      <w:tr w:rsidR="00B636BA">
        <w:trPr>
          <w:trHeight w:val="8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r>
              <w:br w:type="page"/>
            </w:r>
            <w:r w:rsidRPr="006D3694">
              <w:br w:type="page"/>
            </w:r>
          </w:p>
          <w:p w:rsidR="007461FE" w:rsidRDefault="007461FE" w:rsidP="005C70C4"/>
          <w:p w:rsidR="007461FE" w:rsidRDefault="007461FE" w:rsidP="005C70C4"/>
          <w:p w:rsidR="007461FE" w:rsidRDefault="007461FE" w:rsidP="005C70C4"/>
          <w:p w:rsidR="007461FE" w:rsidRDefault="007461FE" w:rsidP="005C70C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7461FE" w:rsidRDefault="007461FE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</w:p>
          <w:p w:rsidR="00B636BA" w:rsidRPr="00A15D7A" w:rsidRDefault="00B636BA" w:rsidP="00E61595">
            <w:pPr>
              <w:ind w:right="-108"/>
              <w:jc w:val="right"/>
              <w:rPr>
                <w:b/>
                <w:sz w:val="16"/>
                <w:szCs w:val="16"/>
              </w:rPr>
            </w:pPr>
            <w:r w:rsidRPr="00A15D7A">
              <w:rPr>
                <w:b/>
                <w:sz w:val="16"/>
                <w:szCs w:val="16"/>
              </w:rPr>
              <w:lastRenderedPageBreak/>
              <w:t>Приложение 1</w:t>
            </w:r>
          </w:p>
        </w:tc>
      </w:tr>
      <w:tr w:rsidR="00B636BA">
        <w:trPr>
          <w:trHeight w:val="22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6BA" w:rsidRDefault="00B636BA" w:rsidP="00E61595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B636BA">
        <w:trPr>
          <w:trHeight w:val="22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6BA" w:rsidRPr="000D79BC" w:rsidRDefault="00B636BA" w:rsidP="00E61595">
            <w:pPr>
              <w:ind w:right="-108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B636BA">
        <w:trPr>
          <w:trHeight w:val="25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B636BA">
        <w:trPr>
          <w:trHeight w:val="25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E0617" w:rsidRDefault="00B636BA" w:rsidP="00F63B6E">
            <w:pPr>
              <w:jc w:val="center"/>
              <w:rPr>
                <w:b/>
                <w:sz w:val="20"/>
                <w:szCs w:val="20"/>
              </w:rPr>
            </w:pPr>
            <w:r w:rsidRPr="00397F8D">
              <w:rPr>
                <w:b/>
                <w:sz w:val="22"/>
                <w:szCs w:val="22"/>
              </w:rPr>
              <w:t>на</w:t>
            </w:r>
            <w:r w:rsidRPr="00397F8D">
              <w:rPr>
                <w:b/>
                <w:sz w:val="22"/>
                <w:szCs w:val="22"/>
                <w:lang w:val="en-US"/>
              </w:rPr>
              <w:t xml:space="preserve"> </w:t>
            </w:r>
            <w:r w:rsidR="00362129">
              <w:rPr>
                <w:b/>
                <w:sz w:val="22"/>
                <w:szCs w:val="22"/>
              </w:rPr>
              <w:t>3</w:t>
            </w:r>
            <w:r w:rsidR="00F63B6E">
              <w:rPr>
                <w:b/>
                <w:sz w:val="22"/>
                <w:szCs w:val="22"/>
              </w:rPr>
              <w:t>1</w:t>
            </w:r>
            <w:r w:rsidR="00362129">
              <w:rPr>
                <w:b/>
                <w:sz w:val="22"/>
                <w:szCs w:val="22"/>
              </w:rPr>
              <w:t xml:space="preserve"> </w:t>
            </w:r>
            <w:r w:rsidR="00F63B6E">
              <w:rPr>
                <w:b/>
                <w:sz w:val="22"/>
                <w:szCs w:val="22"/>
              </w:rPr>
              <w:t>декабря</w:t>
            </w:r>
            <w:r w:rsidR="00362129" w:rsidRPr="00397F8D">
              <w:rPr>
                <w:b/>
                <w:sz w:val="22"/>
                <w:szCs w:val="22"/>
              </w:rPr>
              <w:t xml:space="preserve"> 20</w:t>
            </w:r>
            <w:r w:rsidR="00362129">
              <w:rPr>
                <w:b/>
                <w:sz w:val="22"/>
                <w:szCs w:val="22"/>
              </w:rPr>
              <w:t>22</w:t>
            </w:r>
            <w:r w:rsidR="00362129" w:rsidRPr="00397F8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B636BA">
        <w:trPr>
          <w:trHeight w:val="7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F94562" w:rsidP="005C70C4">
            <w:pPr>
              <w:rPr>
                <w:sz w:val="20"/>
                <w:szCs w:val="20"/>
              </w:rPr>
            </w:pPr>
            <w:bookmarkStart w:id="36" w:name="title10"/>
            <w:bookmarkEnd w:id="36"/>
            <w:r>
              <w:rPr>
                <w:sz w:val="20"/>
                <w:szCs w:val="20"/>
              </w:rPr>
              <w:t>ОАО "ПРУЖАНСКИЙ МОЛОЧНЫЙ КОМБИНАТ"</w:t>
            </w:r>
            <w:r w:rsidR="00B636BA">
              <w:rPr>
                <w:sz w:val="20"/>
                <w:szCs w:val="20"/>
              </w:rPr>
              <w:t> 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94EFE">
              <w:rPr>
                <w:sz w:val="20"/>
                <w:szCs w:val="20"/>
              </w:rPr>
              <w:t>200027027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94EFE">
              <w:rPr>
                <w:sz w:val="20"/>
                <w:szCs w:val="20"/>
              </w:rPr>
              <w:t>Переработка молока, кроме консервирования, и производство сыров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94EFE">
              <w:rPr>
                <w:sz w:val="20"/>
                <w:szCs w:val="20"/>
              </w:rPr>
              <w:t>Акционерные общества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94EFE"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5548E7" w:rsidRDefault="00B636BA" w:rsidP="005C70C4">
            <w:pPr>
              <w:rPr>
                <w:sz w:val="20"/>
                <w:szCs w:val="20"/>
              </w:rPr>
            </w:pPr>
            <w:r w:rsidRPr="005548E7">
              <w:rPr>
                <w:sz w:val="20"/>
                <w:szCs w:val="20"/>
              </w:rPr>
              <w:t xml:space="preserve"> тыс. </w:t>
            </w:r>
            <w:proofErr w:type="spellStart"/>
            <w:r w:rsidRPr="005548E7">
              <w:rPr>
                <w:sz w:val="20"/>
                <w:szCs w:val="20"/>
              </w:rPr>
              <w:t>руб</w:t>
            </w:r>
            <w:proofErr w:type="spellEnd"/>
            <w:r w:rsidRPr="005548E7">
              <w:rPr>
                <w:sz w:val="20"/>
                <w:szCs w:val="20"/>
                <w:lang w:val="en-US"/>
              </w:rPr>
              <w:t>.</w:t>
            </w:r>
          </w:p>
        </w:tc>
      </w:tr>
      <w:tr w:rsidR="00B636BA">
        <w:trPr>
          <w:trHeight w:val="113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94EFE">
              <w:rPr>
                <w:sz w:val="20"/>
                <w:szCs w:val="20"/>
              </w:rPr>
              <w:t xml:space="preserve">225133, Брестская обл., </w:t>
            </w:r>
            <w:proofErr w:type="spellStart"/>
            <w:r w:rsidR="00A94EFE">
              <w:rPr>
                <w:sz w:val="20"/>
                <w:szCs w:val="20"/>
              </w:rPr>
              <w:t>г</w:t>
            </w:r>
            <w:proofErr w:type="gramStart"/>
            <w:r w:rsidR="00A94EFE">
              <w:rPr>
                <w:sz w:val="20"/>
                <w:szCs w:val="20"/>
              </w:rPr>
              <w:t>.П</w:t>
            </w:r>
            <w:proofErr w:type="gramEnd"/>
            <w:r w:rsidR="00A94EFE">
              <w:rPr>
                <w:sz w:val="20"/>
                <w:szCs w:val="20"/>
              </w:rPr>
              <w:t>ружаны</w:t>
            </w:r>
            <w:proofErr w:type="spellEnd"/>
            <w:r w:rsidR="00A94EFE">
              <w:rPr>
                <w:sz w:val="20"/>
                <w:szCs w:val="20"/>
              </w:rPr>
              <w:t xml:space="preserve">, </w:t>
            </w:r>
            <w:proofErr w:type="spellStart"/>
            <w:r w:rsidR="00A94EFE">
              <w:rPr>
                <w:sz w:val="20"/>
                <w:szCs w:val="20"/>
              </w:rPr>
              <w:t>ул.Горина</w:t>
            </w:r>
            <w:proofErr w:type="spellEnd"/>
            <w:r w:rsidR="00A94EFE">
              <w:rPr>
                <w:sz w:val="20"/>
                <w:szCs w:val="20"/>
              </w:rPr>
              <w:t>- Коляды, 26</w:t>
            </w:r>
          </w:p>
        </w:tc>
      </w:tr>
      <w:tr w:rsidR="00B636BA">
        <w:trPr>
          <w:trHeight w:val="17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36BA">
        <w:trPr>
          <w:trHeight w:val="17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отправки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36BA">
        <w:trPr>
          <w:trHeight w:val="17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36BA">
        <w:trPr>
          <w:trHeight w:val="84"/>
        </w:trPr>
        <w:tc>
          <w:tcPr>
            <w:tcW w:w="18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B636BA" w:rsidRPr="00670171" w:rsidRDefault="00B636BA" w:rsidP="005C70C4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362129">
        <w:trPr>
          <w:trHeight w:val="312"/>
        </w:trPr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670171" w:rsidRDefault="00362129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29" w:rsidRPr="00F8617A" w:rsidRDefault="00362129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29" w:rsidRPr="00743169" w:rsidRDefault="00362129" w:rsidP="00F63B6E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Pr="00F861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F63B6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63B6E">
              <w:rPr>
                <w:rFonts w:ascii="Times New Roman" w:hAnsi="Times New Roman"/>
                <w:b/>
                <w:sz w:val="16"/>
                <w:szCs w:val="16"/>
              </w:rPr>
              <w:t>декабр</w:t>
            </w:r>
            <w:r w:rsidR="00C57916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2022 года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129" w:rsidRPr="00743169" w:rsidRDefault="00362129" w:rsidP="00F265D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Pr="00F861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 декабря </w:t>
            </w:r>
            <w:r w:rsidRPr="00F861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 года</w:t>
            </w:r>
          </w:p>
        </w:tc>
      </w:tr>
      <w:tr w:rsidR="00B636BA">
        <w:trPr>
          <w:trHeight w:val="225"/>
        </w:trPr>
        <w:tc>
          <w:tcPr>
            <w:tcW w:w="51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37" w:name="f1r110"/>
            <w:bookmarkEnd w:id="37"/>
            <w:r>
              <w:rPr>
                <w:b/>
                <w:sz w:val="20"/>
                <w:szCs w:val="20"/>
              </w:rPr>
              <w:t>96 029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64 547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38" w:name="f1r120"/>
            <w:bookmarkEnd w:id="38"/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39" w:name="f1r130"/>
            <w:bookmarkEnd w:id="39"/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636BA">
        <w:trPr>
          <w:trHeight w:val="25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6BA">
        <w:trPr>
          <w:trHeight w:val="255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40" w:name="f1r131"/>
            <w:bookmarkEnd w:id="40"/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41" w:name="f1r132"/>
            <w:bookmarkEnd w:id="41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28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42" w:name="f1r133"/>
            <w:bookmarkEnd w:id="4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43" w:name="f1r140"/>
            <w:bookmarkEnd w:id="43"/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44" w:name="f1r150"/>
            <w:bookmarkEnd w:id="44"/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45" w:name="f1r160"/>
            <w:bookmarkEnd w:id="45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46" w:name="f1r170"/>
            <w:bookmarkEnd w:id="46"/>
            <w:r>
              <w:rPr>
                <w:b/>
                <w:sz w:val="20"/>
                <w:szCs w:val="20"/>
              </w:rPr>
              <w:t>4 171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3 424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47" w:name="f1r180"/>
            <w:bookmarkEnd w:id="47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8" w:name="f1r190"/>
            <w:bookmarkEnd w:id="48"/>
            <w:r>
              <w:rPr>
                <w:b/>
                <w:bCs/>
                <w:sz w:val="20"/>
                <w:szCs w:val="20"/>
              </w:rPr>
              <w:t>101 036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68 837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E95246" w:rsidRDefault="00B636BA" w:rsidP="005C70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49" w:name="f1r210"/>
            <w:bookmarkEnd w:id="49"/>
            <w:r>
              <w:rPr>
                <w:b/>
                <w:sz w:val="20"/>
                <w:szCs w:val="20"/>
              </w:rPr>
              <w:t>32 848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18 802</w:t>
            </w:r>
          </w:p>
        </w:tc>
      </w:tr>
      <w:tr w:rsidR="00B636BA">
        <w:trPr>
          <w:trHeight w:val="25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E95246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6BA">
        <w:trPr>
          <w:trHeight w:val="255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0" w:name="f1r211"/>
            <w:bookmarkEnd w:id="50"/>
            <w:r>
              <w:rPr>
                <w:rFonts w:ascii="Times New Roman" w:hAnsi="Times New Roman"/>
                <w:b/>
              </w:rPr>
              <w:t>7 388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3 918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1" w:name="f1r212"/>
            <w:bookmarkEnd w:id="51"/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2" w:name="f1r213"/>
            <w:bookmarkEnd w:id="52"/>
            <w:r>
              <w:rPr>
                <w:rFonts w:ascii="Times New Roman" w:hAnsi="Times New Roman"/>
                <w:b/>
              </w:rPr>
              <w:t>14 663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9 523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F94562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3" w:name="f1r214"/>
            <w:bookmarkEnd w:id="53"/>
            <w:r>
              <w:rPr>
                <w:rFonts w:ascii="Times New Roman" w:hAnsi="Times New Roman"/>
                <w:b/>
              </w:rPr>
              <w:t>10 797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5 361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4" w:name="f1r215"/>
            <w:bookmarkEnd w:id="54"/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A94EFE" w:rsidP="005C70C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5" w:name="f1r216"/>
            <w:bookmarkEnd w:id="55"/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2676D3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1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56" w:name="f1r220"/>
            <w:bookmarkEnd w:id="56"/>
            <w:r>
              <w:rPr>
                <w:b/>
                <w:sz w:val="20"/>
                <w:szCs w:val="20"/>
              </w:rPr>
              <w:t>2 066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57" w:name="f1r230"/>
            <w:bookmarkEnd w:id="57"/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B636BA">
        <w:trPr>
          <w:trHeight w:val="555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58" w:name="f1r240"/>
            <w:bookmarkEnd w:id="58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59" w:name="f1r250"/>
            <w:bookmarkEnd w:id="59"/>
            <w:r>
              <w:rPr>
                <w:b/>
                <w:sz w:val="20"/>
                <w:szCs w:val="20"/>
              </w:rPr>
              <w:t>15 395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15 913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60" w:name="f1r260"/>
            <w:bookmarkEnd w:id="60"/>
            <w:r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877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61" w:name="f1r270"/>
            <w:bookmarkEnd w:id="61"/>
            <w:r>
              <w:rPr>
                <w:b/>
                <w:sz w:val="20"/>
                <w:szCs w:val="20"/>
              </w:rPr>
              <w:t>19 272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10 001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62" w:name="f1r280"/>
            <w:bookmarkEnd w:id="6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3" w:name="f1r290"/>
            <w:bookmarkEnd w:id="63"/>
            <w:r>
              <w:rPr>
                <w:b/>
                <w:bCs/>
                <w:sz w:val="20"/>
                <w:szCs w:val="20"/>
              </w:rPr>
              <w:t>70 466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45 629</w:t>
            </w:r>
          </w:p>
        </w:tc>
      </w:tr>
      <w:tr w:rsidR="00B636BA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4" w:name="f1r300"/>
            <w:bookmarkEnd w:id="64"/>
            <w:r>
              <w:rPr>
                <w:b/>
                <w:bCs/>
                <w:sz w:val="20"/>
                <w:szCs w:val="20"/>
              </w:rPr>
              <w:t>171 502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114 466</w:t>
            </w:r>
          </w:p>
        </w:tc>
      </w:tr>
      <w:tr w:rsidR="00F94562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94562" w:rsidRDefault="00F94562" w:rsidP="005C7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636BA" w:rsidRDefault="00B636BA" w:rsidP="00B636BA">
      <w:r>
        <w:br w:type="page"/>
      </w:r>
    </w:p>
    <w:tbl>
      <w:tblPr>
        <w:tblW w:w="10250" w:type="dxa"/>
        <w:tblInd w:w="675" w:type="dxa"/>
        <w:tblLook w:val="0000" w:firstRow="0" w:lastRow="0" w:firstColumn="0" w:lastColumn="0" w:noHBand="0" w:noVBand="0"/>
      </w:tblPr>
      <w:tblGrid>
        <w:gridCol w:w="5147"/>
        <w:gridCol w:w="869"/>
        <w:gridCol w:w="2165"/>
        <w:gridCol w:w="2069"/>
      </w:tblGrid>
      <w:tr w:rsidR="00362129">
        <w:trPr>
          <w:trHeight w:val="406"/>
        </w:trPr>
        <w:tc>
          <w:tcPr>
            <w:tcW w:w="51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9F36D0" w:rsidRDefault="00362129" w:rsidP="005C70C4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29" w:rsidRPr="009F36D0" w:rsidRDefault="00362129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29" w:rsidRPr="00743169" w:rsidRDefault="00362129" w:rsidP="00F63B6E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Pr="00F861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F63B6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63B6E"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2022 года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129" w:rsidRPr="00743169" w:rsidRDefault="00362129" w:rsidP="00F265D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Pr="00F861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 декабря </w:t>
            </w:r>
            <w:r w:rsidRPr="00F861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 года</w:t>
            </w:r>
          </w:p>
        </w:tc>
      </w:tr>
      <w:tr w:rsidR="00B636BA">
        <w:trPr>
          <w:trHeight w:val="183"/>
        </w:trPr>
        <w:tc>
          <w:tcPr>
            <w:tcW w:w="51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636BA" w:rsidRPr="0067017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636BA">
        <w:trPr>
          <w:trHeight w:val="360"/>
        </w:trPr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8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65" w:name="f1r410"/>
            <w:bookmarkEnd w:id="65"/>
            <w:r>
              <w:rPr>
                <w:b/>
                <w:sz w:val="20"/>
                <w:szCs w:val="20"/>
              </w:rPr>
              <w:t>8 127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8 127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66" w:name="f1r420"/>
            <w:bookmarkEnd w:id="66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94EF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0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94EF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67" w:name="f1r430"/>
            <w:bookmarkEnd w:id="67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94EF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68" w:name="f1r440"/>
            <w:bookmarkEnd w:id="68"/>
            <w:r>
              <w:rPr>
                <w:b/>
                <w:sz w:val="20"/>
                <w:szCs w:val="20"/>
              </w:rPr>
              <w:t>5 331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5 137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69" w:name="f1r450"/>
            <w:bookmarkEnd w:id="69"/>
            <w:r>
              <w:rPr>
                <w:b/>
                <w:sz w:val="20"/>
                <w:szCs w:val="20"/>
              </w:rPr>
              <w:t>53 151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20 029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70" w:name="f1r460"/>
            <w:bookmarkEnd w:id="70"/>
            <w:r>
              <w:rPr>
                <w:b/>
                <w:sz w:val="20"/>
                <w:szCs w:val="20"/>
              </w:rPr>
              <w:t>86 447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57 041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8659D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1" w:name="f1r470"/>
            <w:bookmarkEnd w:id="71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D79BC" w:rsidRDefault="00B636BA" w:rsidP="005C70C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2" w:name="f1r480"/>
            <w:bookmarkEnd w:id="7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73" w:name="f1r490"/>
            <w:bookmarkEnd w:id="73"/>
            <w:r>
              <w:rPr>
                <w:b/>
                <w:sz w:val="20"/>
                <w:szCs w:val="20"/>
              </w:rPr>
              <w:t>153 056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90 334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74" w:name="f1r510"/>
            <w:bookmarkEnd w:id="74"/>
            <w:r>
              <w:rPr>
                <w:b/>
                <w:sz w:val="20"/>
                <w:szCs w:val="20"/>
              </w:rPr>
              <w:t>4 144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5 298</w:t>
            </w:r>
          </w:p>
        </w:tc>
      </w:tr>
      <w:tr w:rsidR="00B636BA" w:rsidRPr="003C732E">
        <w:trPr>
          <w:trHeight w:val="32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5" w:name="f1r520"/>
            <w:bookmarkEnd w:id="75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6" w:name="f1r530"/>
            <w:bookmarkEnd w:id="76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7" w:name="f1r540"/>
            <w:bookmarkEnd w:id="77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8" w:name="f1r550"/>
            <w:bookmarkEnd w:id="78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79" w:name="f1r560"/>
            <w:bookmarkEnd w:id="79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0" w:name="f1r590"/>
            <w:bookmarkEnd w:id="80"/>
            <w:r>
              <w:rPr>
                <w:b/>
                <w:bCs/>
                <w:sz w:val="20"/>
                <w:szCs w:val="20"/>
              </w:rPr>
              <w:t>4 144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5 298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81" w:name="f1r610"/>
            <w:bookmarkEnd w:id="81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2" w:name="f1r620"/>
            <w:bookmarkEnd w:id="82"/>
            <w:r>
              <w:rPr>
                <w:b/>
                <w:sz w:val="20"/>
                <w:szCs w:val="20"/>
              </w:rPr>
              <w:t>2 411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10 304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3" w:name="f1r630"/>
            <w:bookmarkEnd w:id="83"/>
            <w:r>
              <w:rPr>
                <w:b/>
                <w:sz w:val="20"/>
                <w:szCs w:val="20"/>
              </w:rPr>
              <w:t>11 891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8 530</w:t>
            </w:r>
          </w:p>
        </w:tc>
      </w:tr>
      <w:tr w:rsidR="00B636BA" w:rsidRPr="003C732E">
        <w:trPr>
          <w:trHeight w:val="30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A20493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4" w:name="f1r631"/>
            <w:bookmarkEnd w:id="84"/>
            <w:r>
              <w:rPr>
                <w:b/>
                <w:sz w:val="20"/>
                <w:szCs w:val="20"/>
              </w:rPr>
              <w:t>8 395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6 321</w:t>
            </w:r>
          </w:p>
        </w:tc>
      </w:tr>
      <w:tr w:rsidR="00B636BA" w:rsidRPr="003C732E">
        <w:trPr>
          <w:trHeight w:val="30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BA" w:rsidRPr="003C732E" w:rsidRDefault="00B636BA" w:rsidP="005C70C4">
            <w:pPr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6BA" w:rsidRPr="003C732E" w:rsidRDefault="00B636BA" w:rsidP="005C70C4">
            <w:pPr>
              <w:rPr>
                <w:b/>
                <w:sz w:val="20"/>
                <w:szCs w:val="20"/>
              </w:rPr>
            </w:pP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5" w:name="f1r632"/>
            <w:bookmarkEnd w:id="85"/>
            <w:r>
              <w:rPr>
                <w:b/>
                <w:sz w:val="20"/>
                <w:szCs w:val="20"/>
              </w:rPr>
              <w:t>2 506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6" w:name="f1r633"/>
            <w:bookmarkEnd w:id="86"/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7" w:name="f1r634"/>
            <w:bookmarkEnd w:id="87"/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88" w:name="f1r635"/>
            <w:bookmarkEnd w:id="88"/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89" w:name="f1r636"/>
            <w:bookmarkEnd w:id="89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2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90" w:name="f1r637"/>
            <w:bookmarkEnd w:id="90"/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91" w:name="f1r638"/>
            <w:bookmarkEnd w:id="91"/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92" w:name="f1r640"/>
            <w:bookmarkEnd w:id="9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93" w:name="f1r650"/>
            <w:bookmarkEnd w:id="93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94" w:name="f1r660"/>
            <w:bookmarkEnd w:id="94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bookmarkStart w:id="95" w:name="f1r670"/>
            <w:bookmarkEnd w:id="95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3C732E" w:rsidRDefault="00A94EFE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6" w:name="f1r690"/>
            <w:bookmarkEnd w:id="96"/>
            <w:r>
              <w:rPr>
                <w:b/>
                <w:bCs/>
                <w:sz w:val="20"/>
                <w:szCs w:val="20"/>
              </w:rPr>
              <w:t>14 302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18 834</w:t>
            </w:r>
          </w:p>
        </w:tc>
      </w:tr>
      <w:tr w:rsidR="00B636BA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7" w:name="f1r700"/>
            <w:bookmarkEnd w:id="97"/>
            <w:r>
              <w:rPr>
                <w:b/>
                <w:bCs/>
                <w:sz w:val="20"/>
                <w:szCs w:val="20"/>
              </w:rPr>
              <w:t>171 502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3C732E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114 466</w:t>
            </w:r>
          </w:p>
        </w:tc>
      </w:tr>
      <w:tr w:rsidR="00F94562" w:rsidRPr="003C732E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Default="00F94562" w:rsidP="005C7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636BA" w:rsidRPr="0005360B" w:rsidRDefault="00B636BA" w:rsidP="00B636BA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B636BA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B636BA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B636BA" w:rsidRPr="00E92920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B636BA" w:rsidRPr="00D47376" w:rsidRDefault="00B636BA" w:rsidP="00B636BA">
      <w:pPr>
        <w:pStyle w:val="a3"/>
        <w:tabs>
          <w:tab w:val="left" w:pos="2340"/>
        </w:tabs>
        <w:rPr>
          <w:rFonts w:ascii="Times New Roman" w:hAnsi="Times New Roman"/>
          <w:lang w:val="en-US"/>
        </w:rPr>
      </w:pPr>
      <w:r w:rsidRPr="00D47376">
        <w:rPr>
          <w:rFonts w:ascii="Times New Roman" w:hAnsi="Times New Roman"/>
          <w:lang w:val="en-US"/>
        </w:rPr>
        <w:br w:type="page"/>
      </w:r>
    </w:p>
    <w:tbl>
      <w:tblPr>
        <w:tblW w:w="10370" w:type="dxa"/>
        <w:tblInd w:w="675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809"/>
        <w:gridCol w:w="193"/>
        <w:gridCol w:w="657"/>
        <w:gridCol w:w="125"/>
        <w:gridCol w:w="2185"/>
        <w:gridCol w:w="100"/>
        <w:gridCol w:w="2410"/>
      </w:tblGrid>
      <w:tr w:rsidR="00B636BA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36BA" w:rsidRPr="00A15D7A" w:rsidRDefault="00B636BA" w:rsidP="005C70C4">
            <w:pPr>
              <w:jc w:val="right"/>
              <w:rPr>
                <w:b/>
                <w:sz w:val="16"/>
                <w:szCs w:val="16"/>
              </w:rPr>
            </w:pPr>
            <w:r w:rsidRPr="00A15D7A">
              <w:rPr>
                <w:b/>
                <w:sz w:val="16"/>
                <w:szCs w:val="16"/>
              </w:rPr>
              <w:t>Приложение 2</w:t>
            </w:r>
          </w:p>
        </w:tc>
      </w:tr>
      <w:tr w:rsidR="00B636BA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6BA" w:rsidRDefault="00B636BA" w:rsidP="005C70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B636BA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B636BA">
        <w:trPr>
          <w:trHeight w:val="80"/>
        </w:trPr>
        <w:tc>
          <w:tcPr>
            <w:tcW w:w="10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B636BA">
        <w:trPr>
          <w:trHeight w:val="255"/>
        </w:trPr>
        <w:tc>
          <w:tcPr>
            <w:tcW w:w="10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</w:tc>
      </w:tr>
      <w:tr w:rsidR="00B636BA">
        <w:trPr>
          <w:trHeight w:val="151"/>
        </w:trPr>
        <w:tc>
          <w:tcPr>
            <w:tcW w:w="10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301E3F" w:rsidRDefault="00B636BA" w:rsidP="00F63B6E">
            <w:pPr>
              <w:jc w:val="center"/>
              <w:rPr>
                <w:b/>
                <w:sz w:val="22"/>
                <w:szCs w:val="22"/>
              </w:rPr>
            </w:pPr>
            <w:r w:rsidRPr="001B260C">
              <w:rPr>
                <w:b/>
                <w:sz w:val="22"/>
                <w:szCs w:val="22"/>
              </w:rPr>
              <w:t>за январь-</w:t>
            </w:r>
            <w:r w:rsidR="00F63B6E">
              <w:rPr>
                <w:b/>
                <w:sz w:val="22"/>
                <w:szCs w:val="22"/>
              </w:rPr>
              <w:t>декабрь</w:t>
            </w:r>
            <w:r w:rsidRPr="001B260C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362129">
              <w:rPr>
                <w:b/>
                <w:sz w:val="22"/>
                <w:szCs w:val="22"/>
              </w:rPr>
              <w:t>2</w:t>
            </w:r>
            <w:r w:rsidRPr="001B260C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B636BA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692C37" w:rsidRDefault="00B636BA" w:rsidP="005C70C4">
            <w:pPr>
              <w:rPr>
                <w:sz w:val="14"/>
                <w:szCs w:val="14"/>
              </w:rPr>
            </w:pPr>
            <w:r w:rsidRPr="00692C37">
              <w:rPr>
                <w:sz w:val="14"/>
                <w:szCs w:val="14"/>
              </w:rPr>
              <w:t> 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F94562" w:rsidP="005C70C4">
            <w:pPr>
              <w:rPr>
                <w:sz w:val="20"/>
                <w:szCs w:val="20"/>
              </w:rPr>
            </w:pPr>
            <w:bookmarkStart w:id="98" w:name="title11"/>
            <w:bookmarkEnd w:id="98"/>
            <w:r>
              <w:rPr>
                <w:sz w:val="20"/>
                <w:szCs w:val="20"/>
              </w:rPr>
              <w:t>ОАО "ПРУЖАНСКИЙ МОЛОЧНЫЙ КОМБИНАТ"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200027027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молока, кроме консервирования, и производство сыров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A94EFE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Акционерные общества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5548E7" w:rsidRDefault="00B636BA" w:rsidP="005C70C4">
            <w:pPr>
              <w:rPr>
                <w:sz w:val="20"/>
                <w:szCs w:val="20"/>
              </w:rPr>
            </w:pPr>
            <w:r w:rsidRPr="005548E7">
              <w:rPr>
                <w:sz w:val="20"/>
                <w:szCs w:val="20"/>
              </w:rPr>
              <w:t xml:space="preserve">тыс. </w:t>
            </w:r>
            <w:proofErr w:type="spellStart"/>
            <w:r w:rsidRPr="005548E7">
              <w:rPr>
                <w:sz w:val="20"/>
                <w:szCs w:val="20"/>
              </w:rPr>
              <w:t>руб</w:t>
            </w:r>
            <w:proofErr w:type="spellEnd"/>
            <w:r w:rsidRPr="005548E7">
              <w:rPr>
                <w:sz w:val="20"/>
                <w:szCs w:val="20"/>
                <w:lang w:val="en-US"/>
              </w:rPr>
              <w:t>.</w:t>
            </w:r>
          </w:p>
        </w:tc>
      </w:tr>
      <w:tr w:rsidR="00B636BA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225133, Брестская обл.,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ружаны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ул.Горина</w:t>
            </w:r>
            <w:proofErr w:type="spellEnd"/>
            <w:r>
              <w:rPr>
                <w:sz w:val="20"/>
                <w:szCs w:val="20"/>
              </w:rPr>
              <w:t>- Коляды, 26</w:t>
            </w:r>
          </w:p>
        </w:tc>
      </w:tr>
      <w:tr w:rsidR="00B72763">
        <w:trPr>
          <w:trHeight w:val="247"/>
        </w:trPr>
        <w:tc>
          <w:tcPr>
            <w:tcW w:w="470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763" w:rsidRDefault="00B72763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15" w:right="-1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08" w:right="-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B636BA">
        <w:trPr>
          <w:trHeight w:val="154"/>
        </w:trPr>
        <w:tc>
          <w:tcPr>
            <w:tcW w:w="470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5D7707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D7707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D7707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636BA" w:rsidRPr="005D7707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5D7707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E7422">
        <w:trPr>
          <w:trHeight w:val="446"/>
        </w:trPr>
        <w:tc>
          <w:tcPr>
            <w:tcW w:w="47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99" w:name="f2r10"/>
            <w:bookmarkEnd w:id="99"/>
            <w:r>
              <w:rPr>
                <w:b/>
                <w:sz w:val="20"/>
                <w:szCs w:val="20"/>
              </w:rPr>
              <w:t>224 018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160 351</w:t>
            </w:r>
          </w:p>
        </w:tc>
      </w:tr>
      <w:tr w:rsidR="008E7422">
        <w:trPr>
          <w:trHeight w:val="282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00" w:name="f2r20"/>
            <w:bookmarkEnd w:id="100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178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583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141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001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 (010 – 020)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01" w:name="f2r30"/>
            <w:bookmarkEnd w:id="101"/>
            <w:r>
              <w:rPr>
                <w:b/>
                <w:sz w:val="20"/>
                <w:szCs w:val="20"/>
              </w:rPr>
              <w:t>45 435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19 350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02" w:name="f2r40"/>
            <w:bookmarkEnd w:id="102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063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625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03" w:name="f2r50"/>
            <w:bookmarkEnd w:id="103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750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588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363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04" w:name="f2r60"/>
            <w:bookmarkEnd w:id="104"/>
            <w:r>
              <w:rPr>
                <w:b/>
                <w:sz w:val="20"/>
                <w:szCs w:val="20"/>
              </w:rPr>
              <w:t>40 622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16 137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05" w:name="f2r70"/>
            <w:bookmarkEnd w:id="105"/>
            <w:r>
              <w:rPr>
                <w:b/>
                <w:sz w:val="20"/>
                <w:szCs w:val="20"/>
              </w:rPr>
              <w:t>195 138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130 688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06" w:name="f2r80"/>
            <w:bookmarkEnd w:id="106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199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848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134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770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54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  <w:r>
              <w:rPr>
                <w:sz w:val="20"/>
                <w:szCs w:val="20"/>
              </w:rPr>
              <w:br/>
              <w:t>(± 060 + 070 – 080)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07" w:name="f2r90"/>
            <w:bookmarkEnd w:id="107"/>
            <w:r>
              <w:rPr>
                <w:b/>
                <w:sz w:val="20"/>
                <w:szCs w:val="20"/>
              </w:rPr>
              <w:t>35 912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12 055</w:t>
            </w:r>
          </w:p>
        </w:tc>
      </w:tr>
      <w:tr w:rsidR="008E7422">
        <w:trPr>
          <w:trHeight w:val="198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08" w:name="f2r100"/>
            <w:bookmarkEnd w:id="108"/>
            <w:r>
              <w:rPr>
                <w:b/>
                <w:sz w:val="20"/>
                <w:szCs w:val="20"/>
              </w:rPr>
              <w:t>3 733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7422" w:rsidRPr="00E95246" w:rsidRDefault="008E7422" w:rsidP="0016188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8E742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8E742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7422">
        <w:trPr>
          <w:trHeight w:val="550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09" w:name="f2r101"/>
            <w:bookmarkEnd w:id="109"/>
            <w:r>
              <w:rPr>
                <w:b/>
                <w:sz w:val="20"/>
                <w:szCs w:val="20"/>
              </w:rPr>
              <w:t>3 568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E7422">
        <w:trPr>
          <w:trHeight w:val="229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10" w:name="f2r102"/>
            <w:bookmarkEnd w:id="110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194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11" w:name="f2r103"/>
            <w:bookmarkEnd w:id="111"/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8E7422">
        <w:trPr>
          <w:trHeight w:val="83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12" w:name="f2r104"/>
            <w:bookmarkEnd w:id="112"/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8E7422">
        <w:trPr>
          <w:trHeight w:val="13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13" w:name="f2r110"/>
            <w:bookmarkEnd w:id="113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461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267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154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7422" w:rsidRDefault="008E7422" w:rsidP="0016188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8E742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8E742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7422">
        <w:trPr>
          <w:trHeight w:val="433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14" w:name="f2r111"/>
            <w:bookmarkEnd w:id="114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429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267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24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15" w:name="f2r112"/>
            <w:bookmarkEnd w:id="115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121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16" w:name="f2r120"/>
            <w:bookmarkEnd w:id="116"/>
            <w:r>
              <w:rPr>
                <w:b/>
                <w:sz w:val="20"/>
                <w:szCs w:val="20"/>
              </w:rPr>
              <w:t>10 356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3 315</w:t>
            </w:r>
          </w:p>
        </w:tc>
      </w:tr>
      <w:tr w:rsidR="008E7422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7422" w:rsidRPr="00E95246" w:rsidRDefault="008E7422" w:rsidP="0016188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8E742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8E742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7422">
        <w:trPr>
          <w:trHeight w:val="423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17" w:name="f2r121"/>
            <w:bookmarkEnd w:id="117"/>
            <w:r>
              <w:rPr>
                <w:b/>
                <w:sz w:val="20"/>
                <w:szCs w:val="20"/>
              </w:rPr>
              <w:t>10 356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3 315</w:t>
            </w:r>
          </w:p>
        </w:tc>
      </w:tr>
      <w:tr w:rsidR="008E7422">
        <w:trPr>
          <w:trHeight w:val="108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18" w:name="f2r122"/>
            <w:bookmarkEnd w:id="118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153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19" w:name="f2r130"/>
            <w:bookmarkEnd w:id="119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418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064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18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проценты к уплате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E7422" w:rsidRDefault="008E7422" w:rsidP="001618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0" w:name="f2r131"/>
            <w:bookmarkEnd w:id="120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450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324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373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1" w:name="f2r132"/>
            <w:bookmarkEnd w:id="121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968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740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19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2" w:name="f2r133"/>
            <w:bookmarkEnd w:id="12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19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23" w:name="f2r140"/>
            <w:bookmarkEnd w:id="123"/>
            <w:r>
              <w:rPr>
                <w:b/>
                <w:sz w:val="20"/>
                <w:szCs w:val="20"/>
              </w:rPr>
              <w:t>2 210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819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19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 (± 090 ± 140)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24" w:name="f2r150"/>
            <w:bookmarkEnd w:id="124"/>
            <w:r>
              <w:rPr>
                <w:b/>
                <w:sz w:val="20"/>
                <w:szCs w:val="20"/>
              </w:rPr>
              <w:t>38 122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11 236</w:t>
            </w:r>
          </w:p>
        </w:tc>
      </w:tr>
      <w:tr w:rsidR="00F94562">
        <w:trPr>
          <w:trHeight w:val="19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94562" w:rsidRDefault="00F94562" w:rsidP="001618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Default="00F94562" w:rsidP="00161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636BA" w:rsidRDefault="00B636BA" w:rsidP="00631101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</w:t>
      </w:r>
      <w:r>
        <w:rPr>
          <w:b/>
          <w:sz w:val="16"/>
        </w:rPr>
        <w:t xml:space="preserve"> </w:t>
      </w:r>
      <w:r w:rsidRPr="00856335">
        <w:rPr>
          <w:b/>
          <w:sz w:val="16"/>
        </w:rPr>
        <w:t>2 лист 2</w:t>
      </w:r>
    </w:p>
    <w:tbl>
      <w:tblPr>
        <w:tblW w:w="10783" w:type="dxa"/>
        <w:tblInd w:w="250" w:type="dxa"/>
        <w:tblLook w:val="0000" w:firstRow="0" w:lastRow="0" w:firstColumn="0" w:lastColumn="0" w:noHBand="0" w:noVBand="0"/>
      </w:tblPr>
      <w:tblGrid>
        <w:gridCol w:w="5640"/>
        <w:gridCol w:w="751"/>
        <w:gridCol w:w="2152"/>
        <w:gridCol w:w="2240"/>
      </w:tblGrid>
      <w:tr w:rsidR="00B72763">
        <w:trPr>
          <w:trHeight w:val="207"/>
        </w:trPr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763" w:rsidRPr="005548E7" w:rsidRDefault="00B72763" w:rsidP="005C70C4">
            <w:pPr>
              <w:jc w:val="center"/>
              <w:rPr>
                <w:b/>
                <w:bCs/>
                <w:sz w:val="17"/>
                <w:szCs w:val="17"/>
              </w:rPr>
            </w:pPr>
            <w:r w:rsidRPr="005548E7">
              <w:rPr>
                <w:b/>
                <w:bCs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Pr="005548E7" w:rsidRDefault="00B72763" w:rsidP="005C70C4">
            <w:pPr>
              <w:jc w:val="center"/>
              <w:rPr>
                <w:b/>
                <w:bCs/>
                <w:sz w:val="17"/>
                <w:szCs w:val="17"/>
              </w:rPr>
            </w:pPr>
            <w:r w:rsidRPr="005548E7">
              <w:rPr>
                <w:b/>
                <w:bCs/>
                <w:sz w:val="17"/>
                <w:szCs w:val="17"/>
              </w:rPr>
              <w:t>Код строки</w:t>
            </w:r>
          </w:p>
        </w:tc>
        <w:tc>
          <w:tcPr>
            <w:tcW w:w="21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15" w:right="-1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08" w:right="-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B636BA">
        <w:trPr>
          <w:trHeight w:val="70"/>
        </w:trPr>
        <w:tc>
          <w:tcPr>
            <w:tcW w:w="5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F14BF8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14B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F14BF8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14B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F14BF8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14B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636BA" w:rsidRPr="00F14BF8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14BF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5" w:name="f2r160"/>
            <w:bookmarkEnd w:id="125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344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479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6" w:name="f2r170"/>
            <w:bookmarkEnd w:id="126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7" w:name="f2r180"/>
            <w:bookmarkEnd w:id="127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8" w:name="f2r190"/>
            <w:bookmarkEnd w:id="128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29" w:name="f2r200"/>
            <w:bookmarkEnd w:id="129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прибыль (убыток) (± 150 – 160 ± 170 ± 180 – 190-200)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30" w:name="f2r210"/>
            <w:bookmarkEnd w:id="130"/>
            <w:r>
              <w:rPr>
                <w:b/>
                <w:sz w:val="20"/>
                <w:szCs w:val="20"/>
              </w:rPr>
              <w:t>30 775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8 756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31" w:name="f2r220"/>
            <w:bookmarkEnd w:id="131"/>
            <w:r>
              <w:rPr>
                <w:b/>
                <w:sz w:val="20"/>
                <w:szCs w:val="20"/>
              </w:rPr>
              <w:t>29 208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32" w:name="f2r230"/>
            <w:bookmarkEnd w:id="13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Совокупная прибыль (убыток) (± 210 ± 220 ± 230)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33" w:name="f2r240"/>
            <w:bookmarkEnd w:id="133"/>
            <w:r>
              <w:rPr>
                <w:b/>
                <w:sz w:val="20"/>
                <w:szCs w:val="20"/>
              </w:rPr>
              <w:t>59 983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8 756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34" w:name="f2r250"/>
            <w:bookmarkEnd w:id="134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35" w:name="f2r260"/>
            <w:bookmarkEnd w:id="135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36" w:name="f2r270"/>
            <w:bookmarkEnd w:id="136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Сумма полученной прибыли по конечному финансовому результату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37" w:name="f2r270A"/>
            <w:bookmarkEnd w:id="137"/>
            <w:r>
              <w:rPr>
                <w:b/>
                <w:sz w:val="20"/>
                <w:szCs w:val="20"/>
              </w:rPr>
              <w:t>30 775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8 756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38" w:name="f2r280"/>
            <w:bookmarkEnd w:id="138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Сумма полученного убытка по конечному финансовому результату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39" w:name="f2r280A"/>
            <w:bookmarkEnd w:id="139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Количество  организаций получивших прибыль по конечному финансовому результату</w:t>
            </w:r>
            <w:r>
              <w:rPr>
                <w:sz w:val="20"/>
                <w:szCs w:val="20"/>
              </w:rPr>
              <w:t>, без учета государственной поддержки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40" w:name="f2r290"/>
            <w:bookmarkEnd w:id="140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Сумма полученной прибыли по конечному финансовому результату</w:t>
            </w:r>
            <w:r>
              <w:rPr>
                <w:sz w:val="20"/>
                <w:szCs w:val="20"/>
              </w:rPr>
              <w:t>, без учета государственной поддержки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41" w:name="f"/>
            <w:bookmarkStart w:id="142" w:name="f2r290A"/>
            <w:bookmarkEnd w:id="141"/>
            <w:bookmarkEnd w:id="142"/>
            <w:r>
              <w:rPr>
                <w:b/>
                <w:sz w:val="20"/>
                <w:szCs w:val="20"/>
              </w:rPr>
              <w:t>30 775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8 500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Количество  организаций получивших убыток по конечному финансовому результату</w:t>
            </w:r>
            <w:r>
              <w:rPr>
                <w:sz w:val="20"/>
                <w:szCs w:val="20"/>
              </w:rPr>
              <w:t>, без учета государственной поддержки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43" w:name="f2r295"/>
            <w:bookmarkEnd w:id="143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E742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7469AE" w:rsidRDefault="008E7422" w:rsidP="00161883">
            <w:pPr>
              <w:rPr>
                <w:sz w:val="20"/>
                <w:szCs w:val="20"/>
              </w:rPr>
            </w:pPr>
            <w:r w:rsidRPr="007469AE">
              <w:rPr>
                <w:sz w:val="20"/>
                <w:szCs w:val="20"/>
              </w:rPr>
              <w:t>Сумма полученного убытка по конечному финансовому результату</w:t>
            </w:r>
            <w:r>
              <w:rPr>
                <w:sz w:val="20"/>
                <w:szCs w:val="20"/>
              </w:rPr>
              <w:t>, без учета государственной поддержки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44" w:name="f2r295A"/>
            <w:bookmarkEnd w:id="144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7C7E6F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E7422" w:rsidRPr="006D3694" w:rsidRDefault="008E7422" w:rsidP="008E7422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78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74"/>
        <w:gridCol w:w="605"/>
        <w:gridCol w:w="1096"/>
        <w:gridCol w:w="1006"/>
        <w:gridCol w:w="978"/>
        <w:gridCol w:w="1021"/>
      </w:tblGrid>
      <w:tr w:rsidR="008E7422">
        <w:trPr>
          <w:trHeight w:val="165"/>
        </w:trPr>
        <w:tc>
          <w:tcPr>
            <w:tcW w:w="1078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bCs/>
                <w:sz w:val="16"/>
                <w:szCs w:val="16"/>
              </w:rPr>
            </w:pPr>
            <w:r w:rsidRPr="00F14BF8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8E7422">
        <w:trPr>
          <w:trHeight w:val="172"/>
        </w:trPr>
        <w:tc>
          <w:tcPr>
            <w:tcW w:w="66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E7422" w:rsidRPr="00F14BF8" w:rsidRDefault="008E7422" w:rsidP="00161883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8E7422">
        <w:trPr>
          <w:trHeight w:val="251"/>
        </w:trPr>
        <w:tc>
          <w:tcPr>
            <w:tcW w:w="6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</w:rPr>
            </w:pPr>
            <w:r w:rsidRPr="00F14BF8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8E7422">
        <w:trPr>
          <w:trHeight w:val="196"/>
        </w:trPr>
        <w:tc>
          <w:tcPr>
            <w:tcW w:w="60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14BF8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14BF8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14BF8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14BF8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14BF8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8E7422" w:rsidRPr="00F14BF8" w:rsidRDefault="008E7422" w:rsidP="001618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14BF8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8E7422">
        <w:trPr>
          <w:trHeight w:val="454"/>
        </w:trPr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r w:rsidRPr="00A20C77">
              <w:rPr>
                <w:b/>
                <w:sz w:val="20"/>
                <w:szCs w:val="20"/>
              </w:rPr>
              <w:t> </w:t>
            </w:r>
            <w:bookmarkStart w:id="145" w:name="f2r300"/>
            <w:bookmarkEnd w:id="145"/>
            <w:r w:rsidR="00A94EF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r w:rsidRPr="00A20C77">
              <w:rPr>
                <w:b/>
                <w:sz w:val="20"/>
                <w:szCs w:val="20"/>
              </w:rPr>
              <w:t xml:space="preserve"> Х 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r w:rsidRPr="00A20C77">
              <w:rPr>
                <w:b/>
                <w:sz w:val="20"/>
                <w:szCs w:val="20"/>
              </w:rPr>
              <w:t xml:space="preserve"> Х </w:t>
            </w:r>
          </w:p>
        </w:tc>
      </w:tr>
      <w:tr w:rsidR="008E7422">
        <w:trPr>
          <w:trHeight w:val="454"/>
        </w:trPr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Pr="00E26DD3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связанные с государственной поддержкой, направленной</w:t>
            </w:r>
            <w:r w:rsidRPr="00E26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инвестиционную и финансовую деятельность (из стр.104 и 122)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bookmarkStart w:id="146" w:name="f2r301"/>
            <w:bookmarkEnd w:id="146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r w:rsidRPr="00A20C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A94EFE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r w:rsidRPr="00A20C77">
              <w:rPr>
                <w:b/>
                <w:sz w:val="20"/>
                <w:szCs w:val="20"/>
              </w:rPr>
              <w:t>Х</w:t>
            </w:r>
          </w:p>
        </w:tc>
      </w:tr>
      <w:tr w:rsidR="008E7422">
        <w:trPr>
          <w:trHeight w:val="454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компенсирующего, стимулирующего  характера, а также выплаты, носящие характер социальных льгот (из строки 080)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bookmarkStart w:id="147" w:name="f2r310"/>
            <w:bookmarkEnd w:id="147"/>
            <w:r w:rsidRPr="00A20C77">
              <w:rPr>
                <w:b/>
                <w:sz w:val="20"/>
                <w:szCs w:val="20"/>
              </w:rPr>
              <w:t xml:space="preserve"> Х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3 663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8E7422" w:rsidP="00161883">
            <w:pPr>
              <w:jc w:val="center"/>
              <w:rPr>
                <w:b/>
                <w:sz w:val="20"/>
                <w:szCs w:val="20"/>
              </w:rPr>
            </w:pPr>
            <w:r w:rsidRPr="00A20C77">
              <w:rPr>
                <w:b/>
                <w:sz w:val="20"/>
                <w:szCs w:val="20"/>
              </w:rPr>
              <w:t xml:space="preserve"> Х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2 610</w:t>
            </w:r>
          </w:p>
        </w:tc>
      </w:tr>
      <w:tr w:rsidR="008E7422">
        <w:trPr>
          <w:trHeight w:val="209"/>
        </w:trPr>
        <w:tc>
          <w:tcPr>
            <w:tcW w:w="6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422" w:rsidRPr="00EE338D" w:rsidRDefault="008E7422" w:rsidP="001618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E338D">
              <w:rPr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EE33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3D1598" w:rsidRDefault="008E7422" w:rsidP="001618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5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3D1598" w:rsidRDefault="008E7422" w:rsidP="001618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D159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3D1598" w:rsidRDefault="008E7422" w:rsidP="001618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D1598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 (с учетом налогов и сборов, включаемых в выручку)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48" w:name="f2r400"/>
            <w:bookmarkEnd w:id="148"/>
            <w:r>
              <w:rPr>
                <w:b/>
                <w:sz w:val="20"/>
                <w:szCs w:val="20"/>
              </w:rPr>
              <w:t>226 661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163 136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выручка, полученная в иностранной валюте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49" w:name="f2r400A"/>
            <w:bookmarkEnd w:id="149"/>
            <w:r>
              <w:rPr>
                <w:b/>
                <w:sz w:val="20"/>
                <w:szCs w:val="20"/>
              </w:rPr>
              <w:t>200 860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137 692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Pr="00C65AA7" w:rsidRDefault="008E7422" w:rsidP="00161883">
            <w:pPr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C65AA7" w:rsidRDefault="008E7422" w:rsidP="00161883">
            <w:pPr>
              <w:jc w:val="center"/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401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0" w:name="f2r401"/>
            <w:bookmarkEnd w:id="150"/>
            <w:r>
              <w:rPr>
                <w:b/>
                <w:sz w:val="20"/>
                <w:szCs w:val="20"/>
              </w:rPr>
              <w:t>14 752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12 323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Pr="00C65AA7" w:rsidRDefault="008E7422" w:rsidP="00161883">
            <w:pPr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C65AA7" w:rsidRDefault="008E7422" w:rsidP="00161883">
            <w:pPr>
              <w:jc w:val="center"/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402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1" w:name="f2r402"/>
            <w:bookmarkEnd w:id="151"/>
            <w:r>
              <w:rPr>
                <w:b/>
                <w:sz w:val="20"/>
                <w:szCs w:val="20"/>
              </w:rPr>
              <w:t>163 831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128 678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Pr="00C65AA7" w:rsidRDefault="008E7422" w:rsidP="00161883">
            <w:pPr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Амортизация (из строк 20, 40, 50, 80, 112)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Pr="00C65AA7" w:rsidRDefault="008E7422" w:rsidP="00161883">
            <w:pPr>
              <w:jc w:val="center"/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403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2" w:name="f2r403"/>
            <w:bookmarkEnd w:id="152"/>
            <w:r>
              <w:rPr>
                <w:b/>
                <w:sz w:val="20"/>
                <w:szCs w:val="20"/>
              </w:rPr>
              <w:t>4 043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3 889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3" w:name="f2r410"/>
            <w:bookmarkEnd w:id="153"/>
            <w:r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Pr="00E32FCB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 от реализации, товаров, работ, услуг,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4" w:name="f2r411"/>
            <w:bookmarkEnd w:id="154"/>
            <w:r>
              <w:rPr>
                <w:b/>
                <w:sz w:val="20"/>
                <w:szCs w:val="20"/>
              </w:rPr>
              <w:t>22,1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 по конечному финансовому результату,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5" w:name="f2r412"/>
            <w:bookmarkEnd w:id="155"/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</w:p>
        </w:tc>
      </w:tr>
      <w:tr w:rsidR="008E742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422" w:rsidRDefault="008E7422" w:rsidP="001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422" w:rsidRDefault="008E7422" w:rsidP="00161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bookmarkStart w:id="156" w:name="f2r413"/>
            <w:bookmarkEnd w:id="156"/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422" w:rsidRPr="00A20C77" w:rsidRDefault="00F94562" w:rsidP="00161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</w:tr>
      <w:tr w:rsidR="00F94562">
        <w:trPr>
          <w:trHeight w:val="22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4562" w:rsidRDefault="00F94562" w:rsidP="00161883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562" w:rsidRDefault="00F94562" w:rsidP="00161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4562" w:rsidRDefault="00F9456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562" w:rsidRDefault="00F94562" w:rsidP="001618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636BA" w:rsidRPr="00E92920" w:rsidRDefault="00B636BA" w:rsidP="00B636BA">
      <w:pPr>
        <w:pStyle w:val="a3"/>
        <w:widowControl w:val="0"/>
        <w:spacing w:before="24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Руководитель </w:t>
      </w:r>
      <w:r>
        <w:rPr>
          <w:rFonts w:ascii="Times New Roman" w:hAnsi="Times New Roman"/>
          <w:lang w:val="en-US"/>
        </w:rPr>
        <w:t>_________________________________</w:t>
      </w:r>
      <w:r>
        <w:rPr>
          <w:rFonts w:ascii="Times New Roman" w:hAnsi="Times New Roman"/>
        </w:rPr>
        <w:t xml:space="preserve">     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B636BA" w:rsidRPr="003570F4" w:rsidRDefault="00B636BA" w:rsidP="00CB4FD1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  <w:lang w:val="en-US"/>
        </w:rPr>
      </w:pPr>
      <w:r w:rsidRPr="00D47376">
        <w:br w:type="page"/>
      </w:r>
      <w:bookmarkStart w:id="157" w:name="f3"/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№ 3</w:t>
      </w:r>
    </w:p>
    <w:tbl>
      <w:tblPr>
        <w:tblW w:w="1091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6"/>
        <w:gridCol w:w="719"/>
        <w:gridCol w:w="920"/>
        <w:gridCol w:w="474"/>
        <w:gridCol w:w="720"/>
        <w:gridCol w:w="1052"/>
        <w:gridCol w:w="27"/>
        <w:gridCol w:w="843"/>
        <w:gridCol w:w="960"/>
        <w:gridCol w:w="840"/>
        <w:gridCol w:w="1019"/>
        <w:gridCol w:w="61"/>
        <w:gridCol w:w="899"/>
        <w:gridCol w:w="960"/>
        <w:gridCol w:w="960"/>
        <w:gridCol w:w="55"/>
      </w:tblGrid>
      <w:tr w:rsidR="00B636BA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6BA" w:rsidRPr="008237A6" w:rsidRDefault="00B636BA" w:rsidP="00CB4FD1">
            <w:pPr>
              <w:jc w:val="right"/>
              <w:rPr>
                <w:sz w:val="16"/>
                <w:szCs w:val="16"/>
              </w:rPr>
            </w:pPr>
            <w:r w:rsidRPr="008237A6">
              <w:rPr>
                <w:sz w:val="16"/>
                <w:szCs w:val="16"/>
              </w:rPr>
              <w:t>Приложение 3</w:t>
            </w:r>
          </w:p>
        </w:tc>
      </w:tr>
      <w:tr w:rsidR="00B636BA">
        <w:trPr>
          <w:trHeight w:val="29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6BA" w:rsidRPr="008237A6" w:rsidRDefault="00B636BA" w:rsidP="00CB4FD1">
            <w:pPr>
              <w:jc w:val="right"/>
              <w:rPr>
                <w:sz w:val="16"/>
                <w:szCs w:val="16"/>
              </w:rPr>
            </w:pPr>
            <w:r w:rsidRPr="008237A6"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B636BA">
        <w:trPr>
          <w:trHeight w:val="12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CB4FD1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B636BA">
        <w:trPr>
          <w:gridAfter w:val="1"/>
          <w:wAfter w:w="55" w:type="dxa"/>
          <w:trHeight w:val="212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>ОТЧЕТ</w:t>
            </w:r>
          </w:p>
        </w:tc>
      </w:tr>
      <w:tr w:rsidR="00B636BA">
        <w:trPr>
          <w:gridAfter w:val="1"/>
          <w:wAfter w:w="55" w:type="dxa"/>
          <w:trHeight w:val="255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 xml:space="preserve">об изменении </w:t>
            </w:r>
            <w:r>
              <w:rPr>
                <w:b/>
                <w:bCs/>
                <w:sz w:val="20"/>
                <w:szCs w:val="20"/>
              </w:rPr>
              <w:t xml:space="preserve">собственного </w:t>
            </w:r>
            <w:r w:rsidRPr="00F57E7A">
              <w:rPr>
                <w:b/>
                <w:bCs/>
                <w:sz w:val="20"/>
                <w:szCs w:val="20"/>
              </w:rPr>
              <w:t>капитала</w:t>
            </w:r>
          </w:p>
        </w:tc>
      </w:tr>
      <w:tr w:rsidR="00B636BA">
        <w:trPr>
          <w:gridAfter w:val="1"/>
          <w:wAfter w:w="55" w:type="dxa"/>
          <w:trHeight w:val="80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36212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F518C">
              <w:rPr>
                <w:b/>
                <w:sz w:val="20"/>
                <w:szCs w:val="20"/>
              </w:rPr>
              <w:t>за</w:t>
            </w:r>
            <w:r w:rsidRPr="005F518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F518C">
              <w:rPr>
                <w:b/>
                <w:sz w:val="20"/>
                <w:szCs w:val="20"/>
              </w:rPr>
              <w:t>январь</w:t>
            </w:r>
            <w:r w:rsidR="00CB4FD1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4DB9">
              <w:rPr>
                <w:b/>
                <w:sz w:val="20"/>
                <w:szCs w:val="20"/>
              </w:rPr>
              <w:t>–</w:t>
            </w:r>
            <w:r w:rsidR="00F96BBC">
              <w:rPr>
                <w:b/>
                <w:sz w:val="18"/>
                <w:szCs w:val="18"/>
              </w:rPr>
              <w:t xml:space="preserve"> </w:t>
            </w:r>
            <w:r w:rsidR="00F63B6E">
              <w:rPr>
                <w:b/>
                <w:sz w:val="18"/>
                <w:szCs w:val="18"/>
              </w:rPr>
              <w:t>декабрь</w:t>
            </w:r>
            <w:r w:rsidR="00844DB9">
              <w:rPr>
                <w:b/>
                <w:sz w:val="18"/>
                <w:szCs w:val="18"/>
              </w:rPr>
              <w:t xml:space="preserve"> </w:t>
            </w:r>
            <w:r w:rsidRPr="005F518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62129">
              <w:rPr>
                <w:b/>
                <w:sz w:val="20"/>
                <w:szCs w:val="20"/>
              </w:rPr>
              <w:t>2</w:t>
            </w:r>
            <w:r w:rsidRPr="005F518C">
              <w:rPr>
                <w:b/>
                <w:sz w:val="20"/>
                <w:szCs w:val="20"/>
              </w:rPr>
              <w:t xml:space="preserve"> года</w:t>
            </w:r>
          </w:p>
          <w:p w:rsidR="00A3033E" w:rsidRPr="00A3033E" w:rsidRDefault="00A3033E" w:rsidP="00A3033E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633851" w:rsidRDefault="00B636BA" w:rsidP="005C70C4">
            <w:pPr>
              <w:rPr>
                <w:sz w:val="16"/>
                <w:szCs w:val="16"/>
                <w:lang w:val="en-US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F758E8" w:rsidRDefault="00F94562" w:rsidP="005C70C4">
            <w:pPr>
              <w:rPr>
                <w:sz w:val="20"/>
                <w:szCs w:val="20"/>
                <w:lang w:val="en-US"/>
              </w:rPr>
            </w:pPr>
            <w:bookmarkStart w:id="158" w:name="title12"/>
            <w:bookmarkEnd w:id="158"/>
            <w:r>
              <w:rPr>
                <w:sz w:val="20"/>
                <w:szCs w:val="20"/>
                <w:lang w:val="en-US"/>
              </w:rPr>
              <w:t>ОАО "ПРУЖАНСКИЙ МОЛОЧНЫЙ КОМБИНАТ"</w:t>
            </w: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020A41" w:rsidRDefault="00B636BA" w:rsidP="005C70C4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200027027</w:t>
            </w: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020A41" w:rsidRDefault="00B636BA" w:rsidP="005C70C4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молока, кроме консервирования, и производство сыров</w:t>
            </w: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020A41" w:rsidRDefault="00B636BA" w:rsidP="005C70C4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Акционерные общества</w:t>
            </w: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020A41" w:rsidRDefault="00B636BA" w:rsidP="005C70C4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</w:t>
            </w:r>
            <w:proofErr w:type="spellStart"/>
            <w:r>
              <w:rPr>
                <w:sz w:val="20"/>
                <w:szCs w:val="20"/>
              </w:rPr>
              <w:t>собранеи</w:t>
            </w:r>
            <w:proofErr w:type="spellEnd"/>
            <w:r>
              <w:rPr>
                <w:sz w:val="20"/>
                <w:szCs w:val="20"/>
              </w:rPr>
              <w:t xml:space="preserve"> акционеров</w:t>
            </w: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020A41" w:rsidRDefault="00B636BA" w:rsidP="005C70C4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5548E7" w:rsidRDefault="00B636BA" w:rsidP="005C70C4">
            <w:pPr>
              <w:rPr>
                <w:sz w:val="20"/>
                <w:szCs w:val="20"/>
                <w:lang w:val="en-US"/>
              </w:rPr>
            </w:pPr>
            <w:r w:rsidRPr="005548E7">
              <w:rPr>
                <w:sz w:val="20"/>
                <w:szCs w:val="20"/>
              </w:rPr>
              <w:t xml:space="preserve">тыс. </w:t>
            </w:r>
            <w:proofErr w:type="spellStart"/>
            <w:r w:rsidRPr="005548E7">
              <w:rPr>
                <w:sz w:val="20"/>
                <w:szCs w:val="20"/>
              </w:rPr>
              <w:t>руб</w:t>
            </w:r>
            <w:proofErr w:type="spellEnd"/>
            <w:r w:rsidRPr="005548E7">
              <w:rPr>
                <w:sz w:val="20"/>
                <w:szCs w:val="20"/>
                <w:lang w:val="en-US"/>
              </w:rPr>
              <w:t>.</w:t>
            </w:r>
          </w:p>
        </w:tc>
      </w:tr>
      <w:tr w:rsidR="00B636BA">
        <w:trPr>
          <w:gridAfter w:val="1"/>
          <w:wAfter w:w="55" w:type="dxa"/>
          <w:trHeight w:val="113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Pr="00020A41" w:rsidRDefault="00B636BA" w:rsidP="005C70C4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636BA" w:rsidRDefault="00A94EFE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225133, Брестская обл.,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ружаны</w:t>
            </w:r>
            <w:proofErr w:type="spellEnd"/>
            <w:r>
              <w:rPr>
                <w:sz w:val="20"/>
                <w:szCs w:val="20"/>
              </w:rPr>
              <w:t>, ул. Горина- Коляды, 26</w:t>
            </w:r>
          </w:p>
        </w:tc>
      </w:tr>
      <w:tr w:rsidR="00B636BA">
        <w:trPr>
          <w:gridAfter w:val="1"/>
          <w:wAfter w:w="55" w:type="dxa"/>
          <w:trHeight w:val="726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F758E8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7E7A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7E7A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>-венные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F57E7A">
              <w:rPr>
                <w:b/>
                <w:bCs/>
                <w:sz w:val="16"/>
                <w:szCs w:val="16"/>
              </w:rPr>
              <w:t>ный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7E7A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7E7A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>-деленная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F57E7A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B636BA">
        <w:trPr>
          <w:gridAfter w:val="1"/>
          <w:wAfter w:w="55" w:type="dxa"/>
          <w:trHeight w:val="170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362129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1B260C" w:rsidRDefault="00362129" w:rsidP="00F265D2">
            <w:pPr>
              <w:rPr>
                <w:b/>
                <w:sz w:val="16"/>
                <w:szCs w:val="16"/>
              </w:rPr>
            </w:pPr>
            <w:r w:rsidRPr="001B260C">
              <w:rPr>
                <w:b/>
                <w:sz w:val="16"/>
                <w:szCs w:val="16"/>
              </w:rPr>
              <w:t>Остаток на 31.12.20</w:t>
            </w:r>
            <w:r>
              <w:rPr>
                <w:b/>
                <w:sz w:val="16"/>
                <w:szCs w:val="16"/>
              </w:rPr>
              <w:t>20</w:t>
            </w:r>
            <w:r w:rsidRPr="001B260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bookmarkStart w:id="159" w:name="f3r10"/>
            <w:bookmarkEnd w:id="159"/>
            <w:r>
              <w:rPr>
                <w:b/>
                <w:sz w:val="18"/>
                <w:szCs w:val="18"/>
              </w:rPr>
              <w:t>8 127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48 280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81 578</w:t>
            </w:r>
          </w:p>
        </w:tc>
      </w:tr>
      <w:tr w:rsidR="00362129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3C732E" w:rsidRDefault="00362129" w:rsidP="00F265D2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0" w:name="f3r20"/>
            <w:bookmarkEnd w:id="160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62129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3C732E" w:rsidRDefault="00362129" w:rsidP="00F265D2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1" w:name="f3r30"/>
            <w:bookmarkEnd w:id="161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62129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1B260C" w:rsidRDefault="00362129" w:rsidP="00F265D2">
            <w:pPr>
              <w:rPr>
                <w:b/>
                <w:sz w:val="16"/>
                <w:szCs w:val="16"/>
              </w:rPr>
            </w:pPr>
            <w:r w:rsidRPr="001B260C">
              <w:rPr>
                <w:b/>
                <w:sz w:val="16"/>
                <w:szCs w:val="16"/>
              </w:rPr>
              <w:t>Скорректированный остаток на 31.12.20</w:t>
            </w:r>
            <w:r>
              <w:rPr>
                <w:b/>
                <w:sz w:val="16"/>
                <w:szCs w:val="16"/>
              </w:rPr>
              <w:t>20</w:t>
            </w:r>
            <w:r w:rsidRPr="001B260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bookmarkStart w:id="162" w:name="f3r40"/>
            <w:bookmarkEnd w:id="162"/>
            <w:r>
              <w:rPr>
                <w:b/>
                <w:sz w:val="18"/>
                <w:szCs w:val="18"/>
              </w:rPr>
              <w:t>8 127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48 280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81 578</w:t>
            </w:r>
          </w:p>
        </w:tc>
      </w:tr>
      <w:tr w:rsidR="00362129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62129" w:rsidRPr="001B260C" w:rsidRDefault="00362129" w:rsidP="00F265D2">
            <w:pPr>
              <w:ind w:right="-109"/>
              <w:rPr>
                <w:b/>
                <w:sz w:val="16"/>
                <w:szCs w:val="16"/>
              </w:rPr>
            </w:pPr>
            <w:r w:rsidRPr="001B260C">
              <w:rPr>
                <w:b/>
                <w:sz w:val="16"/>
                <w:szCs w:val="16"/>
              </w:rPr>
              <w:t>За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B260C">
              <w:rPr>
                <w:b/>
                <w:sz w:val="16"/>
                <w:szCs w:val="16"/>
              </w:rPr>
              <w:t xml:space="preserve"> январь-</w:t>
            </w:r>
            <w:r w:rsidR="00F63B6E">
              <w:rPr>
                <w:b/>
                <w:sz w:val="16"/>
                <w:szCs w:val="16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B260C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  <w:r w:rsidRPr="001B260C">
              <w:rPr>
                <w:b/>
                <w:sz w:val="16"/>
                <w:szCs w:val="16"/>
              </w:rPr>
              <w:t xml:space="preserve"> года</w:t>
            </w:r>
          </w:p>
          <w:p w:rsidR="00362129" w:rsidRPr="003C732E" w:rsidRDefault="00362129" w:rsidP="00F265D2">
            <w:pPr>
              <w:ind w:right="-109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3" w:name="f3r50"/>
            <w:bookmarkEnd w:id="16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8 756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8 756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4" w:name="f3r51"/>
            <w:bookmarkEnd w:id="164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8 756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8 756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5" w:name="f3r52"/>
            <w:bookmarkEnd w:id="165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6" w:name="f3r53"/>
            <w:bookmarkEnd w:id="166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7" w:name="f3r54"/>
            <w:bookmarkEnd w:id="167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8" w:name="f3r55"/>
            <w:bookmarkEnd w:id="168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69" w:name="f3r56"/>
            <w:bookmarkEnd w:id="169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12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0" w:name="f3r57"/>
            <w:bookmarkEnd w:id="170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5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  <w:bookmarkStart w:id="171" w:name="f3r58"/>
            <w:bookmarkEnd w:id="171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6BA">
        <w:trPr>
          <w:gridAfter w:val="1"/>
          <w:wAfter w:w="55" w:type="dxa"/>
          <w:trHeight w:val="312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2" w:name="f3r59"/>
            <w:bookmarkEnd w:id="172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3" w:name="f3r60"/>
            <w:bookmarkEnd w:id="17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4" w:name="f3r61"/>
            <w:bookmarkEnd w:id="174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5" w:name="f3r62"/>
            <w:bookmarkEnd w:id="175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6" w:name="f3r63"/>
            <w:bookmarkEnd w:id="176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7" w:name="f3r64"/>
            <w:bookmarkEnd w:id="177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8" w:name="f3r65"/>
            <w:bookmarkEnd w:id="178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9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   доходы от участия в уставном капитале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79" w:name="f3r66"/>
            <w:bookmarkEnd w:id="179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330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80" w:name="f3r67"/>
            <w:bookmarkEnd w:id="180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gridAfter w:val="1"/>
          <w:wAfter w:w="55" w:type="dxa"/>
          <w:trHeight w:val="57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  <w:bookmarkStart w:id="181" w:name="f3r68"/>
            <w:bookmarkEnd w:id="181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6BA">
        <w:trPr>
          <w:gridAfter w:val="1"/>
          <w:wAfter w:w="55" w:type="dxa"/>
          <w:trHeight w:val="310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82" w:name="f3r69"/>
            <w:bookmarkEnd w:id="182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B636BA" w:rsidRDefault="00B636BA" w:rsidP="00CB4FD1">
      <w:pPr>
        <w:jc w:val="right"/>
      </w:pPr>
      <w:r>
        <w:br w:type="page"/>
      </w:r>
      <w:r w:rsidRPr="000C7B6A">
        <w:rPr>
          <w:b/>
          <w:sz w:val="16"/>
        </w:rPr>
        <w:lastRenderedPageBreak/>
        <w:t>Форма №3 лист 2</w:t>
      </w:r>
    </w:p>
    <w:tbl>
      <w:tblPr>
        <w:tblW w:w="108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00"/>
        <w:gridCol w:w="721"/>
        <w:gridCol w:w="1080"/>
        <w:gridCol w:w="960"/>
        <w:gridCol w:w="960"/>
        <w:gridCol w:w="840"/>
        <w:gridCol w:w="1019"/>
        <w:gridCol w:w="960"/>
        <w:gridCol w:w="960"/>
        <w:gridCol w:w="960"/>
      </w:tblGrid>
      <w:tr w:rsidR="00B636BA">
        <w:trPr>
          <w:trHeight w:val="3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20A41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20A41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-венные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20A41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-деленная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B636BA">
        <w:trPr>
          <w:trHeight w:val="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83" w:name="f3r70"/>
            <w:bookmarkEnd w:id="18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84" w:name="f3r80"/>
            <w:bookmarkEnd w:id="184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bookmarkStart w:id="185" w:name="f3r90"/>
            <w:bookmarkEnd w:id="185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A94EFE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621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129" w:rsidRPr="001B260C" w:rsidRDefault="00362129" w:rsidP="00F63B6E">
            <w:pPr>
              <w:rPr>
                <w:b/>
                <w:sz w:val="16"/>
                <w:szCs w:val="16"/>
              </w:rPr>
            </w:pPr>
            <w:r w:rsidRPr="001B260C">
              <w:rPr>
                <w:b/>
                <w:sz w:val="16"/>
                <w:szCs w:val="16"/>
              </w:rPr>
              <w:t xml:space="preserve">Остаток на </w:t>
            </w:r>
            <w:r>
              <w:rPr>
                <w:b/>
                <w:sz w:val="16"/>
                <w:szCs w:val="16"/>
              </w:rPr>
              <w:t>3</w:t>
            </w:r>
            <w:r w:rsidR="00F63B6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F63B6E">
              <w:rPr>
                <w:b/>
                <w:sz w:val="16"/>
                <w:szCs w:val="16"/>
              </w:rPr>
              <w:t>12</w:t>
            </w:r>
            <w:r w:rsidRPr="001B260C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 xml:space="preserve">21 </w:t>
            </w:r>
            <w:r w:rsidRPr="001B260C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bookmarkStart w:id="186" w:name="f3r100"/>
            <w:bookmarkEnd w:id="186"/>
            <w:r>
              <w:rPr>
                <w:b/>
                <w:sz w:val="18"/>
                <w:szCs w:val="18"/>
              </w:rPr>
              <w:t>8 127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5 137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57 041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90 334</w:t>
            </w:r>
          </w:p>
        </w:tc>
      </w:tr>
      <w:tr w:rsidR="003621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1B260C" w:rsidRDefault="00362129" w:rsidP="00F265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Остаток на 31.12.2021</w:t>
            </w:r>
            <w:r w:rsidRPr="001B260C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bookmarkStart w:id="187" w:name="f3r110"/>
            <w:bookmarkEnd w:id="187"/>
            <w:r>
              <w:rPr>
                <w:b/>
                <w:sz w:val="18"/>
                <w:szCs w:val="18"/>
              </w:rPr>
              <w:t>8 127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57 041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90 334</w:t>
            </w:r>
          </w:p>
        </w:tc>
      </w:tr>
      <w:tr w:rsidR="003621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3C732E" w:rsidRDefault="00362129" w:rsidP="00F265D2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88" w:name="f3r120"/>
            <w:bookmarkEnd w:id="188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621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3C732E" w:rsidRDefault="00362129" w:rsidP="00F265D2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89" w:name="f3r130"/>
            <w:bookmarkEnd w:id="189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621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2129" w:rsidRPr="001B260C" w:rsidRDefault="00362129" w:rsidP="00F265D2">
            <w:pPr>
              <w:rPr>
                <w:b/>
                <w:sz w:val="16"/>
                <w:szCs w:val="16"/>
              </w:rPr>
            </w:pPr>
            <w:r w:rsidRPr="001B260C">
              <w:rPr>
                <w:b/>
                <w:sz w:val="16"/>
                <w:szCs w:val="16"/>
              </w:rPr>
              <w:t>Скорре</w:t>
            </w:r>
            <w:r>
              <w:rPr>
                <w:b/>
                <w:sz w:val="16"/>
                <w:szCs w:val="16"/>
              </w:rPr>
              <w:t>ктированный остаток на 31.12.2021</w:t>
            </w:r>
            <w:r w:rsidRPr="001B260C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bookmarkStart w:id="190" w:name="f3r140"/>
            <w:bookmarkEnd w:id="190"/>
            <w:r>
              <w:rPr>
                <w:b/>
                <w:sz w:val="18"/>
                <w:szCs w:val="18"/>
              </w:rPr>
              <w:t>8 127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57 041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90 334</w:t>
            </w:r>
          </w:p>
        </w:tc>
      </w:tr>
      <w:tr w:rsidR="00362129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2129" w:rsidRPr="001B260C" w:rsidRDefault="00362129" w:rsidP="00F63B6E">
            <w:pPr>
              <w:ind w:right="-108"/>
              <w:rPr>
                <w:b/>
                <w:sz w:val="16"/>
                <w:szCs w:val="16"/>
              </w:rPr>
            </w:pPr>
            <w:r w:rsidRPr="001B260C">
              <w:rPr>
                <w:b/>
                <w:sz w:val="16"/>
                <w:szCs w:val="16"/>
              </w:rPr>
              <w:t>За  январь-</w:t>
            </w:r>
            <w:r w:rsidR="00F63B6E">
              <w:rPr>
                <w:b/>
                <w:sz w:val="16"/>
                <w:szCs w:val="16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B260C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22</w:t>
            </w:r>
            <w:r w:rsidRPr="001B260C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62129" w:rsidRPr="00020A41" w:rsidRDefault="00362129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129" w:rsidRPr="007670C0" w:rsidRDefault="00362129" w:rsidP="005C70C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1" w:name="f3r150"/>
            <w:bookmarkEnd w:id="191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66 852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2" w:name="f3r151"/>
            <w:bookmarkEnd w:id="192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30 775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30 775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3" w:name="f3r152"/>
            <w:bookmarkEnd w:id="19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29 208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4" w:name="f3r153"/>
            <w:bookmarkEnd w:id="194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5" w:name="f3r154"/>
            <w:bookmarkEnd w:id="195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6" w:name="f3r155"/>
            <w:bookmarkEnd w:id="196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7" w:name="f3r156"/>
            <w:bookmarkEnd w:id="197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198" w:name="f3r157"/>
            <w:bookmarkEnd w:id="198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6 869</w:t>
            </w:r>
          </w:p>
        </w:tc>
      </w:tr>
      <w:tr w:rsidR="00B636BA">
        <w:trPr>
          <w:trHeight w:val="19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  <w:bookmarkStart w:id="199" w:name="f3r158"/>
            <w:bookmarkEnd w:id="19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0" w:name="f3r159"/>
            <w:bookmarkEnd w:id="200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1" w:name="f3r160"/>
            <w:bookmarkEnd w:id="201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130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130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2" w:name="f3r161"/>
            <w:bookmarkEnd w:id="202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AF1FB3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3" w:name="f3r162"/>
            <w:bookmarkEnd w:id="20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4" w:name="f3r163"/>
            <w:bookmarkEnd w:id="204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5" w:name="f3r164"/>
            <w:bookmarkEnd w:id="205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6" w:name="f3r165"/>
            <w:bookmarkEnd w:id="206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7" w:name="f3r166"/>
            <w:bookmarkEnd w:id="207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991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991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08" w:name="f3r167"/>
            <w:bookmarkEnd w:id="208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139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139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B636BA">
        <w:trPr>
          <w:trHeight w:val="1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  <w:bookmarkStart w:id="209" w:name="f3r168"/>
            <w:bookmarkEnd w:id="20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B636BA" w:rsidP="005C70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10" w:name="f3r169"/>
            <w:bookmarkEnd w:id="210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11" w:name="f3r170"/>
            <w:bookmarkEnd w:id="211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12" w:name="f3r180"/>
            <w:bookmarkEnd w:id="212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3C732E" w:rsidRDefault="00B636BA" w:rsidP="005C70C4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bookmarkStart w:id="213" w:name="f3r190"/>
            <w:bookmarkEnd w:id="21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9456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 w:rsidR="00F94562">
              <w:rPr>
                <w:b/>
                <w:sz w:val="18"/>
                <w:szCs w:val="18"/>
              </w:rPr>
              <w:t>761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636BA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Pr="007A72AE" w:rsidRDefault="00B636BA" w:rsidP="00F63B6E">
            <w:pPr>
              <w:rPr>
                <w:b/>
                <w:sz w:val="16"/>
                <w:szCs w:val="16"/>
              </w:rPr>
            </w:pPr>
            <w:r w:rsidRPr="00397F8D">
              <w:rPr>
                <w:b/>
                <w:sz w:val="16"/>
                <w:szCs w:val="16"/>
              </w:rPr>
              <w:t xml:space="preserve">Остаток на </w:t>
            </w:r>
            <w:r w:rsidR="00362129">
              <w:rPr>
                <w:b/>
                <w:sz w:val="16"/>
                <w:szCs w:val="16"/>
              </w:rPr>
              <w:t>3</w:t>
            </w:r>
            <w:r w:rsidR="00F63B6E">
              <w:rPr>
                <w:b/>
                <w:sz w:val="16"/>
                <w:szCs w:val="16"/>
              </w:rPr>
              <w:t>1</w:t>
            </w:r>
            <w:r w:rsidR="00362129">
              <w:rPr>
                <w:b/>
                <w:sz w:val="16"/>
                <w:szCs w:val="16"/>
              </w:rPr>
              <w:t>.</w:t>
            </w:r>
            <w:r w:rsidR="00F63B6E">
              <w:rPr>
                <w:b/>
                <w:sz w:val="16"/>
                <w:szCs w:val="16"/>
              </w:rPr>
              <w:t>12</w:t>
            </w:r>
            <w:r w:rsidRPr="00397F8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</w:t>
            </w:r>
            <w:r w:rsidR="00362129">
              <w:rPr>
                <w:b/>
                <w:sz w:val="16"/>
                <w:szCs w:val="16"/>
              </w:rPr>
              <w:t>2</w:t>
            </w:r>
            <w:r w:rsidRPr="00397F8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20A41" w:rsidRDefault="00B636BA" w:rsidP="005C70C4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bookmarkStart w:id="214" w:name="f3r200"/>
            <w:bookmarkEnd w:id="214"/>
            <w:r>
              <w:rPr>
                <w:b/>
                <w:sz w:val="18"/>
                <w:szCs w:val="18"/>
              </w:rPr>
              <w:t>8 127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5 331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86 447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700D9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153 056</w:t>
            </w:r>
          </w:p>
        </w:tc>
      </w:tr>
      <w:tr w:rsidR="00F94562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Pr="00397F8D" w:rsidRDefault="00F94562" w:rsidP="00F63B6E">
            <w:pPr>
              <w:rPr>
                <w:b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94562" w:rsidRPr="00020A41" w:rsidRDefault="00F94562" w:rsidP="005C7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Pr="007670C0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157"/>
    </w:tbl>
    <w:p w:rsidR="00B636BA" w:rsidRPr="009113CE" w:rsidRDefault="00B636BA" w:rsidP="00B636BA">
      <w:pPr>
        <w:pStyle w:val="a3"/>
        <w:widowControl w:val="0"/>
        <w:ind w:firstLine="567"/>
        <w:rPr>
          <w:rFonts w:ascii="Times New Roman" w:hAnsi="Times New Roman"/>
        </w:rPr>
      </w:pPr>
    </w:p>
    <w:p w:rsidR="00B636BA" w:rsidRPr="009113CE" w:rsidRDefault="00B636BA" w:rsidP="00B636BA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 w:rsidRPr="009113CE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     Главный бухгалтер</w:t>
      </w:r>
      <w:r w:rsidRPr="009113CE">
        <w:rPr>
          <w:rFonts w:ascii="Times New Roman" w:hAnsi="Times New Roman"/>
        </w:rPr>
        <w:t xml:space="preserve"> ______________________________</w:t>
      </w:r>
    </w:p>
    <w:p w:rsidR="00B636BA" w:rsidRPr="003570F4" w:rsidRDefault="00B636BA" w:rsidP="00CB4FD1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bookmarkStart w:id="215" w:name="f4"/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B636BA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36BA" w:rsidRPr="008237A6" w:rsidRDefault="00B636BA" w:rsidP="00CB4FD1">
            <w:pPr>
              <w:jc w:val="right"/>
              <w:rPr>
                <w:sz w:val="16"/>
                <w:szCs w:val="16"/>
              </w:rPr>
            </w:pPr>
            <w:r w:rsidRPr="008237A6">
              <w:rPr>
                <w:sz w:val="16"/>
                <w:szCs w:val="16"/>
              </w:rPr>
              <w:t>Приложение 4</w:t>
            </w:r>
          </w:p>
        </w:tc>
      </w:tr>
      <w:tr w:rsidR="00B636BA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6BA" w:rsidRPr="008237A6" w:rsidRDefault="00B636BA" w:rsidP="00CB4FD1">
            <w:pPr>
              <w:jc w:val="right"/>
              <w:rPr>
                <w:sz w:val="16"/>
                <w:szCs w:val="16"/>
              </w:rPr>
            </w:pPr>
            <w:r w:rsidRPr="008237A6">
              <w:rPr>
                <w:sz w:val="16"/>
                <w:szCs w:val="16"/>
              </w:rPr>
              <w:t xml:space="preserve">к постановлению Министерства финансов </w:t>
            </w:r>
            <w:r w:rsidRPr="008237A6"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B636BA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CB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6BA" w:rsidRPr="008237A6" w:rsidRDefault="00B636BA" w:rsidP="00CB4FD1">
            <w:pPr>
              <w:jc w:val="right"/>
              <w:rPr>
                <w:sz w:val="16"/>
                <w:szCs w:val="16"/>
              </w:rPr>
            </w:pPr>
            <w:r w:rsidRPr="008237A6">
              <w:rPr>
                <w:sz w:val="16"/>
                <w:szCs w:val="16"/>
                <w:lang w:val="en-US"/>
              </w:rPr>
              <w:t>12</w:t>
            </w:r>
            <w:r w:rsidRPr="008237A6">
              <w:rPr>
                <w:sz w:val="16"/>
                <w:szCs w:val="16"/>
              </w:rPr>
              <w:t>.</w:t>
            </w:r>
            <w:r w:rsidRPr="008237A6">
              <w:rPr>
                <w:sz w:val="16"/>
                <w:szCs w:val="16"/>
                <w:lang w:val="en-US"/>
              </w:rPr>
              <w:t>12</w:t>
            </w:r>
            <w:r w:rsidRPr="008237A6">
              <w:rPr>
                <w:sz w:val="16"/>
                <w:szCs w:val="16"/>
              </w:rPr>
              <w:t>.20</w:t>
            </w:r>
            <w:r w:rsidRPr="008237A6">
              <w:rPr>
                <w:sz w:val="16"/>
                <w:szCs w:val="16"/>
                <w:lang w:val="en-US"/>
              </w:rPr>
              <w:t>16</w:t>
            </w:r>
            <w:r w:rsidRPr="008237A6">
              <w:rPr>
                <w:sz w:val="16"/>
                <w:szCs w:val="16"/>
              </w:rPr>
              <w:t xml:space="preserve"> № 1</w:t>
            </w:r>
            <w:r w:rsidRPr="008237A6">
              <w:rPr>
                <w:sz w:val="16"/>
                <w:szCs w:val="16"/>
                <w:lang w:val="en-US"/>
              </w:rPr>
              <w:t>04</w:t>
            </w:r>
          </w:p>
        </w:tc>
      </w:tr>
      <w:tr w:rsidR="00B636BA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36BA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B636BA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движении денежных средств</w:t>
            </w:r>
          </w:p>
        </w:tc>
      </w:tr>
      <w:tr w:rsidR="00B636BA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301E3F" w:rsidRDefault="00B636BA" w:rsidP="00F63B6E">
            <w:pPr>
              <w:jc w:val="center"/>
              <w:rPr>
                <w:b/>
                <w:sz w:val="22"/>
                <w:szCs w:val="22"/>
              </w:rPr>
            </w:pPr>
            <w:r w:rsidRPr="00274E4F">
              <w:rPr>
                <w:b/>
                <w:sz w:val="22"/>
                <w:szCs w:val="22"/>
              </w:rPr>
              <w:t xml:space="preserve">за </w:t>
            </w:r>
            <w:r w:rsidR="00362129" w:rsidRPr="00274E4F">
              <w:rPr>
                <w:b/>
                <w:sz w:val="22"/>
                <w:szCs w:val="22"/>
              </w:rPr>
              <w:t>январь-</w:t>
            </w:r>
            <w:r w:rsidR="00F63B6E">
              <w:rPr>
                <w:b/>
                <w:sz w:val="22"/>
                <w:szCs w:val="22"/>
              </w:rPr>
              <w:t>декабрь</w:t>
            </w:r>
            <w:r w:rsidR="00362129" w:rsidRPr="00274E4F">
              <w:rPr>
                <w:b/>
                <w:sz w:val="22"/>
                <w:szCs w:val="22"/>
              </w:rPr>
              <w:t xml:space="preserve"> 20</w:t>
            </w:r>
            <w:r w:rsidR="00362129">
              <w:rPr>
                <w:b/>
                <w:sz w:val="22"/>
                <w:szCs w:val="22"/>
              </w:rPr>
              <w:t>22</w:t>
            </w:r>
            <w:r w:rsidR="00362129" w:rsidRPr="00274E4F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B636BA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Default="00F94562" w:rsidP="005C70C4">
            <w:pPr>
              <w:rPr>
                <w:sz w:val="20"/>
                <w:szCs w:val="20"/>
              </w:rPr>
            </w:pPr>
            <w:bookmarkStart w:id="216" w:name="title13"/>
            <w:bookmarkEnd w:id="216"/>
            <w:r>
              <w:rPr>
                <w:sz w:val="20"/>
                <w:szCs w:val="20"/>
              </w:rPr>
              <w:t>ОАО "ПРУЖАНСКИЙ МОЛОЧНЫЙ КОМБИНАТ"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Default="00700D92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200027027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Default="00700D92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молока, кроме консервирования, и производство сыров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Default="00700D92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Акционерные общества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Default="00700D92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Pr="005548E7" w:rsidRDefault="00B636BA" w:rsidP="005C70C4">
            <w:pPr>
              <w:rPr>
                <w:sz w:val="20"/>
                <w:szCs w:val="20"/>
              </w:rPr>
            </w:pPr>
            <w:r w:rsidRPr="005548E7">
              <w:rPr>
                <w:sz w:val="20"/>
                <w:szCs w:val="20"/>
              </w:rPr>
              <w:t xml:space="preserve">тыс. </w:t>
            </w:r>
            <w:proofErr w:type="spellStart"/>
            <w:r w:rsidRPr="005548E7">
              <w:rPr>
                <w:sz w:val="20"/>
                <w:szCs w:val="20"/>
              </w:rPr>
              <w:t>руб</w:t>
            </w:r>
            <w:proofErr w:type="spellEnd"/>
            <w:r w:rsidRPr="005548E7">
              <w:rPr>
                <w:sz w:val="20"/>
                <w:szCs w:val="20"/>
                <w:lang w:val="en-US"/>
              </w:rPr>
              <w:t>.</w:t>
            </w:r>
          </w:p>
        </w:tc>
      </w:tr>
      <w:tr w:rsidR="00B636BA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636BA" w:rsidRDefault="00700D92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225133, Брестская обл.,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ружаны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ул.Горина</w:t>
            </w:r>
            <w:proofErr w:type="spellEnd"/>
            <w:r>
              <w:rPr>
                <w:sz w:val="20"/>
                <w:szCs w:val="20"/>
              </w:rPr>
              <w:t>- Коляды, 26</w:t>
            </w:r>
          </w:p>
        </w:tc>
      </w:tr>
      <w:tr w:rsidR="00B636BA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B72763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763" w:rsidRPr="005F518C" w:rsidRDefault="00B72763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 w:rsidRPr="005F518C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Pr="005F518C" w:rsidRDefault="00B72763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 w:rsidRPr="005F518C"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15" w:right="-1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08" w:right="-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B636BA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CB4FD1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CB4FD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636BA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EE2844" w:rsidRDefault="00B636BA" w:rsidP="005C70C4">
            <w:pPr>
              <w:rPr>
                <w:b/>
                <w:sz w:val="20"/>
                <w:szCs w:val="20"/>
              </w:rPr>
            </w:pPr>
            <w:r w:rsidRPr="00EE2844">
              <w:rPr>
                <w:b/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17" w:name="f4r20"/>
            <w:bookmarkEnd w:id="217"/>
            <w:r>
              <w:rPr>
                <w:b/>
                <w:sz w:val="20"/>
                <w:szCs w:val="20"/>
              </w:rPr>
              <w:t>429 547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305 688</w:t>
            </w:r>
          </w:p>
        </w:tc>
      </w:tr>
      <w:tr w:rsidR="00B636BA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18" w:name="f4r21"/>
            <w:bookmarkEnd w:id="218"/>
            <w:r>
              <w:rPr>
                <w:b/>
                <w:sz w:val="20"/>
                <w:szCs w:val="20"/>
              </w:rPr>
              <w:t>220 991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162 870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19" w:name="f4r22"/>
            <w:bookmarkEnd w:id="219"/>
            <w:r>
              <w:rPr>
                <w:b/>
                <w:sz w:val="20"/>
                <w:szCs w:val="20"/>
              </w:rPr>
              <w:t>2 883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20" w:name="f4r23"/>
            <w:bookmarkEnd w:id="220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21" w:name="f4r24"/>
            <w:bookmarkEnd w:id="221"/>
            <w:r>
              <w:rPr>
                <w:b/>
                <w:sz w:val="20"/>
                <w:szCs w:val="20"/>
              </w:rPr>
              <w:t>205 673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141 872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22" w:name="f4r30"/>
            <w:bookmarkEnd w:id="222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410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218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290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338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61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B636BA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23" w:name="f4r31"/>
            <w:bookmarkEnd w:id="223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195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851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147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499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24" w:name="f4r32"/>
            <w:bookmarkEnd w:id="224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125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580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25" w:name="f4r33"/>
            <w:bookmarkEnd w:id="225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651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26" w:name="f4r34"/>
            <w:bookmarkEnd w:id="226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591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132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442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27" w:name="f4r40"/>
            <w:bookmarkEnd w:id="227"/>
            <w:r>
              <w:rPr>
                <w:b/>
                <w:sz w:val="20"/>
                <w:szCs w:val="20"/>
              </w:rPr>
              <w:t>19 329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15 350</w:t>
            </w:r>
          </w:p>
        </w:tc>
      </w:tr>
      <w:tr w:rsidR="00B636BA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EE2844" w:rsidRDefault="00B636BA" w:rsidP="005C70C4">
            <w:pPr>
              <w:rPr>
                <w:b/>
                <w:sz w:val="20"/>
                <w:szCs w:val="20"/>
              </w:rPr>
            </w:pPr>
            <w:r w:rsidRPr="00EE2844">
              <w:rPr>
                <w:b/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28" w:name="f4r50"/>
            <w:bookmarkEnd w:id="228"/>
            <w:r>
              <w:rPr>
                <w:b/>
                <w:sz w:val="20"/>
                <w:szCs w:val="20"/>
              </w:rPr>
              <w:t>5 791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</w:tr>
      <w:tr w:rsidR="00B636BA">
        <w:trPr>
          <w:trHeight w:val="91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B636BA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29" w:name="f4r51"/>
            <w:bookmarkEnd w:id="229"/>
            <w:r>
              <w:rPr>
                <w:b/>
                <w:sz w:val="20"/>
                <w:szCs w:val="20"/>
              </w:rPr>
              <w:t>5 501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30" w:name="f4r52"/>
            <w:bookmarkEnd w:id="230"/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</w:tr>
      <w:tr w:rsidR="00B636BA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31" w:name="f4r53"/>
            <w:bookmarkEnd w:id="231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32" w:name="f4r54"/>
            <w:bookmarkEnd w:id="232"/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33" w:name="f4r55"/>
            <w:bookmarkEnd w:id="233"/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34" w:name="f4r60"/>
            <w:bookmarkEnd w:id="234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836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989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93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36BA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B636BA" w:rsidRDefault="00B636BA" w:rsidP="005C70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35" w:name="f4r61"/>
            <w:bookmarkEnd w:id="235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091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205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36" w:name="f4r62"/>
            <w:bookmarkEnd w:id="236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37" w:name="f4r63"/>
            <w:bookmarkEnd w:id="237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594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700D92" w:rsidP="005C70C4">
            <w:pPr>
              <w:jc w:val="center"/>
              <w:rPr>
                <w:b/>
                <w:sz w:val="20"/>
                <w:szCs w:val="20"/>
              </w:rPr>
            </w:pPr>
            <w:bookmarkStart w:id="238" w:name="f4r64"/>
            <w:bookmarkEnd w:id="238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151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784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bookmarkStart w:id="239" w:name="f4r70"/>
            <w:bookmarkEnd w:id="239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473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94562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Default="00F94562" w:rsidP="005C70C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Default="00F94562" w:rsidP="005C7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636BA" w:rsidRPr="00B655D0" w:rsidRDefault="00B636BA" w:rsidP="00B636BA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534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B72763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2763" w:rsidRPr="005F518C" w:rsidRDefault="00B72763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 w:rsidRPr="005F518C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Pr="005F518C" w:rsidRDefault="00B72763" w:rsidP="005C70C4">
            <w:pPr>
              <w:jc w:val="center"/>
              <w:rPr>
                <w:b/>
                <w:bCs/>
                <w:sz w:val="18"/>
                <w:szCs w:val="18"/>
              </w:rPr>
            </w:pPr>
            <w:r w:rsidRPr="005F518C"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15" w:right="-1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2022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763" w:rsidRDefault="00B72763" w:rsidP="00F63B6E">
            <w:pPr>
              <w:pStyle w:val="a3"/>
              <w:ind w:left="-108" w:right="-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январь-</w:t>
            </w:r>
            <w:r w:rsidR="00F63B6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2021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B636BA">
        <w:trPr>
          <w:trHeight w:val="31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6BA" w:rsidRPr="00057AB2" w:rsidRDefault="00B636BA" w:rsidP="005C70C4">
            <w:pPr>
              <w:jc w:val="center"/>
              <w:rPr>
                <w:b/>
                <w:bCs/>
                <w:sz w:val="16"/>
                <w:szCs w:val="16"/>
              </w:rPr>
            </w:pPr>
            <w:r w:rsidRPr="00057AB2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636BA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36BA" w:rsidRPr="00EE2844" w:rsidRDefault="00B636BA" w:rsidP="005C70C4">
            <w:pPr>
              <w:rPr>
                <w:b/>
                <w:sz w:val="20"/>
                <w:szCs w:val="20"/>
              </w:rPr>
            </w:pPr>
            <w:r w:rsidRPr="00EE2844">
              <w:rPr>
                <w:b/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40" w:name="f4r80"/>
            <w:bookmarkEnd w:id="240"/>
            <w:r>
              <w:rPr>
                <w:b/>
                <w:sz w:val="20"/>
                <w:szCs w:val="20"/>
              </w:rPr>
              <w:t>6 012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20 971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41" w:name="f4r81"/>
            <w:bookmarkEnd w:id="241"/>
            <w:r>
              <w:rPr>
                <w:b/>
                <w:sz w:val="20"/>
                <w:szCs w:val="20"/>
              </w:rPr>
              <w:t>1 198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19 933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bookmarkStart w:id="242" w:name="f4r82"/>
            <w:bookmarkEnd w:id="242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bookmarkStart w:id="243" w:name="f4r83"/>
            <w:bookmarkEnd w:id="243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44" w:name="f4r84"/>
            <w:bookmarkEnd w:id="244"/>
            <w:r>
              <w:rPr>
                <w:b/>
                <w:sz w:val="20"/>
                <w:szCs w:val="20"/>
              </w:rPr>
              <w:t>4 814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1 038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646519" w:rsidP="005C70C4">
            <w:pPr>
              <w:jc w:val="center"/>
              <w:rPr>
                <w:b/>
                <w:sz w:val="20"/>
                <w:szCs w:val="20"/>
              </w:rPr>
            </w:pPr>
            <w:bookmarkStart w:id="245" w:name="f4r90"/>
            <w:bookmarkEnd w:id="245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025</w:t>
            </w:r>
            <w:r>
              <w:rPr>
                <w:b/>
                <w:sz w:val="20"/>
                <w:szCs w:val="20"/>
              </w:rPr>
              <w:t>)</w:t>
            </w:r>
            <w:r w:rsidR="00155A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203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B636BA" w:rsidP="005C70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bookmarkStart w:id="246" w:name="f4r91"/>
            <w:bookmarkEnd w:id="246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439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083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bookmarkStart w:id="247" w:name="f4r92"/>
            <w:bookmarkEnd w:id="247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740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bookmarkStart w:id="248" w:name="f4r93"/>
            <w:bookmarkEnd w:id="248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450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324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bookmarkStart w:id="249" w:name="f4r94"/>
            <w:bookmarkEnd w:id="249"/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36BA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BA" w:rsidRDefault="00B636BA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bookmarkStart w:id="250" w:name="f4r95"/>
            <w:bookmarkEnd w:id="250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396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BA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790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5C6511" w:rsidRDefault="008E7422" w:rsidP="00161883">
            <w:pPr>
              <w:rPr>
                <w:sz w:val="20"/>
                <w:szCs w:val="20"/>
              </w:rPr>
            </w:pPr>
            <w:r w:rsidRPr="005C6511"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  <w:r>
              <w:rPr>
                <w:sz w:val="20"/>
                <w:szCs w:val="20"/>
              </w:rPr>
              <w:t xml:space="preserve"> (080-090) </w:t>
            </w:r>
            <w:r w:rsidRPr="005C6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bookmarkStart w:id="251" w:name="f4r100"/>
            <w:bookmarkEnd w:id="251"/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013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="00F94562">
              <w:rPr>
                <w:b/>
                <w:sz w:val="20"/>
                <w:szCs w:val="20"/>
              </w:rPr>
              <w:t>232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E742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5C6511" w:rsidRDefault="008E7422" w:rsidP="00161883">
            <w:pPr>
              <w:rPr>
                <w:sz w:val="20"/>
                <w:szCs w:val="20"/>
              </w:rPr>
            </w:pPr>
            <w:r w:rsidRPr="005C6511">
              <w:rPr>
                <w:sz w:val="20"/>
                <w:szCs w:val="20"/>
              </w:rPr>
              <w:t xml:space="preserve">Результат движения денежных средств </w:t>
            </w:r>
            <w:r>
              <w:rPr>
                <w:sz w:val="20"/>
                <w:szCs w:val="20"/>
              </w:rPr>
              <w:t xml:space="preserve">за отчётный период </w:t>
            </w:r>
            <w:r w:rsidRPr="0034557C">
              <w:rPr>
                <w:sz w:val="20"/>
                <w:szCs w:val="20"/>
              </w:rPr>
              <w:t>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52" w:name="f4r110"/>
            <w:bookmarkEnd w:id="252"/>
            <w:r>
              <w:rPr>
                <w:b/>
                <w:sz w:val="20"/>
                <w:szCs w:val="20"/>
              </w:rPr>
              <w:t>9 271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6 645</w:t>
            </w:r>
          </w:p>
        </w:tc>
      </w:tr>
      <w:tr w:rsidR="008E742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5C6511" w:rsidRDefault="008E7422" w:rsidP="00161883">
            <w:pPr>
              <w:rPr>
                <w:sz w:val="20"/>
                <w:szCs w:val="20"/>
              </w:rPr>
            </w:pPr>
            <w:r w:rsidRPr="005C6511">
              <w:rPr>
                <w:sz w:val="20"/>
                <w:szCs w:val="20"/>
              </w:rPr>
              <w:t xml:space="preserve">Остаток денежных средств и эквивалентов денежных средств на </w:t>
            </w:r>
            <w:r>
              <w:rPr>
                <w:b/>
                <w:sz w:val="20"/>
                <w:szCs w:val="20"/>
              </w:rPr>
              <w:t>31.12.2021</w:t>
            </w:r>
            <w:r w:rsidRPr="005C6511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53" w:name="f4r120"/>
            <w:bookmarkEnd w:id="253"/>
            <w:r>
              <w:rPr>
                <w:b/>
                <w:sz w:val="20"/>
                <w:szCs w:val="20"/>
              </w:rPr>
              <w:t>10 001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3 356</w:t>
            </w:r>
          </w:p>
        </w:tc>
      </w:tr>
      <w:tr w:rsidR="008E742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5C6511" w:rsidRDefault="008E7422" w:rsidP="00161883">
            <w:pPr>
              <w:rPr>
                <w:sz w:val="20"/>
                <w:szCs w:val="20"/>
              </w:rPr>
            </w:pPr>
            <w:r w:rsidRPr="005C6511">
              <w:rPr>
                <w:sz w:val="20"/>
                <w:szCs w:val="20"/>
              </w:rPr>
              <w:t xml:space="preserve">Остаток денежных средств и эквивалентов денежных средств на </w:t>
            </w:r>
            <w:r w:rsidRPr="005C6511">
              <w:rPr>
                <w:b/>
                <w:sz w:val="20"/>
                <w:szCs w:val="20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54" w:name="f4r130"/>
            <w:bookmarkEnd w:id="254"/>
            <w:r>
              <w:rPr>
                <w:b/>
                <w:sz w:val="20"/>
                <w:szCs w:val="20"/>
              </w:rPr>
              <w:t>19 272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10 001</w:t>
            </w:r>
          </w:p>
        </w:tc>
      </w:tr>
      <w:tr w:rsidR="008E742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Pr="0034557C" w:rsidRDefault="008E7422" w:rsidP="00161883">
            <w:pPr>
              <w:rPr>
                <w:sz w:val="20"/>
                <w:szCs w:val="20"/>
              </w:rPr>
            </w:pPr>
            <w:r w:rsidRPr="0034557C">
              <w:rPr>
                <w:sz w:val="20"/>
                <w:szCs w:val="20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22" w:rsidRDefault="008E7422" w:rsidP="005C7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522C4E" w:rsidRDefault="00F94562" w:rsidP="005C70C4">
            <w:pPr>
              <w:jc w:val="center"/>
              <w:rPr>
                <w:b/>
                <w:sz w:val="20"/>
                <w:szCs w:val="20"/>
              </w:rPr>
            </w:pPr>
            <w:bookmarkStart w:id="255" w:name="f4r140"/>
            <w:bookmarkEnd w:id="255"/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422" w:rsidRPr="00522C4E" w:rsidRDefault="00155AB4" w:rsidP="005C7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 w:rsidR="00F9456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9456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Pr="0034557C" w:rsidRDefault="00F94562" w:rsidP="00161883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62" w:rsidRDefault="00F94562" w:rsidP="005C7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562" w:rsidRDefault="00F94562" w:rsidP="005C70C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215"/>
    <w:p w:rsidR="00B636BA" w:rsidRDefault="00B636BA" w:rsidP="00B636BA">
      <w:pPr>
        <w:rPr>
          <w:lang w:val="en-US"/>
        </w:rPr>
      </w:pPr>
      <w:r>
        <w:t xml:space="preserve">   </w:t>
      </w:r>
    </w:p>
    <w:p w:rsidR="00B636BA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B636BA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B636BA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B636BA" w:rsidRDefault="00B636BA" w:rsidP="00B636BA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B636BA" w:rsidRPr="002322F0" w:rsidRDefault="00B636BA" w:rsidP="00B636BA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</w:p>
    <w:p w:rsidR="00B636BA" w:rsidRDefault="00B636BA" w:rsidP="00B636BA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 w:rsidRPr="00D47376">
        <w:br w:type="page"/>
      </w:r>
      <w:bookmarkEnd w:id="6"/>
      <w:r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A15D7A" w:rsidRDefault="00B636BA" w:rsidP="00A15D7A">
      <w:pPr>
        <w:pStyle w:val="a3"/>
        <w:ind w:left="7230"/>
        <w:jc w:val="right"/>
        <w:rPr>
          <w:rFonts w:ascii="Times New Roman" w:hAnsi="Times New Roman"/>
          <w:sz w:val="16"/>
          <w:szCs w:val="16"/>
        </w:rPr>
      </w:pPr>
      <w:r w:rsidRPr="002322F0">
        <w:rPr>
          <w:rFonts w:ascii="Times New Roman" w:hAnsi="Times New Roman"/>
          <w:sz w:val="16"/>
          <w:szCs w:val="16"/>
        </w:rPr>
        <w:t xml:space="preserve">Утверждено письмом Минсельхозпрода </w:t>
      </w:r>
    </w:p>
    <w:p w:rsidR="00B636BA" w:rsidRPr="002322F0" w:rsidRDefault="00B636BA" w:rsidP="00A15D7A">
      <w:pPr>
        <w:pStyle w:val="a3"/>
        <w:ind w:left="7230"/>
        <w:jc w:val="right"/>
        <w:rPr>
          <w:rFonts w:ascii="Times New Roman" w:hAnsi="Times New Roman"/>
          <w:sz w:val="16"/>
          <w:szCs w:val="16"/>
        </w:rPr>
      </w:pPr>
      <w:r w:rsidRPr="002322F0">
        <w:rPr>
          <w:rFonts w:ascii="Times New Roman" w:hAnsi="Times New Roman"/>
          <w:sz w:val="16"/>
          <w:szCs w:val="16"/>
        </w:rPr>
        <w:t xml:space="preserve">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</w:t>
      </w:r>
      <w:r w:rsidR="00F63B6E">
        <w:rPr>
          <w:rFonts w:ascii="Times New Roman" w:hAnsi="Times New Roman"/>
          <w:color w:val="000000"/>
          <w:sz w:val="16"/>
        </w:rPr>
        <w:t>отчет</w:t>
      </w:r>
      <w:r w:rsidR="00A15D7A">
        <w:rPr>
          <w:rFonts w:ascii="Times New Roman" w:hAnsi="Times New Roman"/>
          <w:color w:val="000000"/>
          <w:sz w:val="16"/>
        </w:rPr>
        <w:t>а</w:t>
      </w:r>
      <w:r w:rsidR="00F63B6E">
        <w:rPr>
          <w:rFonts w:ascii="Times New Roman" w:hAnsi="Times New Roman"/>
          <w:color w:val="000000"/>
          <w:sz w:val="16"/>
        </w:rPr>
        <w:t xml:space="preserve"> за</w:t>
      </w:r>
      <w:r w:rsidR="00B72763">
        <w:rPr>
          <w:rFonts w:ascii="Times New Roman" w:hAnsi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16"/>
            <w:szCs w:val="16"/>
          </w:rPr>
          <w:t>202</w:t>
        </w:r>
        <w:r w:rsidR="00362129">
          <w:rPr>
            <w:rFonts w:ascii="Times New Roman" w:hAnsi="Times New Roman"/>
            <w:sz w:val="16"/>
            <w:szCs w:val="16"/>
          </w:rPr>
          <w:t>2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2322F0">
          <w:rPr>
            <w:rFonts w:ascii="Times New Roman" w:hAnsi="Times New Roman"/>
            <w:sz w:val="16"/>
            <w:szCs w:val="16"/>
          </w:rPr>
          <w:t>г</w:t>
        </w:r>
      </w:smartTag>
      <w:r>
        <w:rPr>
          <w:rFonts w:ascii="Times New Roman" w:hAnsi="Times New Roman"/>
          <w:sz w:val="16"/>
          <w:szCs w:val="16"/>
        </w:rPr>
        <w:t>.</w:t>
      </w:r>
    </w:p>
    <w:p w:rsidR="00B636BA" w:rsidRDefault="00B636BA" w:rsidP="00B636B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636BA" w:rsidRDefault="00B636BA" w:rsidP="00D33FD0">
      <w:pPr>
        <w:pStyle w:val="a3"/>
        <w:ind w:left="480" w:right="11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К БУХГАЛТЕРСКОМУ БАЛАНСУ №1</w:t>
      </w:r>
    </w:p>
    <w:p w:rsidR="00B636BA" w:rsidRPr="00B72763" w:rsidRDefault="00B636BA" w:rsidP="00D33FD0">
      <w:pPr>
        <w:pStyle w:val="a3"/>
        <w:ind w:left="480" w:right="11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 1 января по </w:t>
      </w:r>
      <w:r w:rsidR="00844DB9">
        <w:rPr>
          <w:rFonts w:ascii="Times New Roman" w:hAnsi="Times New Roman"/>
          <w:b/>
          <w:sz w:val="18"/>
          <w:szCs w:val="18"/>
        </w:rPr>
        <w:t>3</w:t>
      </w:r>
      <w:r w:rsidR="00F63B6E">
        <w:rPr>
          <w:rFonts w:ascii="Times New Roman" w:hAnsi="Times New Roman"/>
          <w:b/>
          <w:sz w:val="18"/>
          <w:szCs w:val="18"/>
        </w:rPr>
        <w:t>1</w:t>
      </w:r>
      <w:r w:rsidR="00844DB9">
        <w:rPr>
          <w:rFonts w:ascii="Times New Roman" w:hAnsi="Times New Roman"/>
          <w:b/>
          <w:sz w:val="18"/>
          <w:szCs w:val="18"/>
        </w:rPr>
        <w:t xml:space="preserve"> </w:t>
      </w:r>
      <w:r w:rsidR="00F63B6E">
        <w:rPr>
          <w:rFonts w:ascii="Times New Roman" w:hAnsi="Times New Roman"/>
          <w:b/>
          <w:sz w:val="18"/>
          <w:szCs w:val="18"/>
        </w:rPr>
        <w:t>декабря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18"/>
            <w:szCs w:val="18"/>
          </w:rPr>
          <w:t>202</w:t>
        </w:r>
        <w:r w:rsidR="00362129">
          <w:rPr>
            <w:rFonts w:ascii="Times New Roman" w:hAnsi="Times New Roman"/>
            <w:b/>
            <w:sz w:val="18"/>
            <w:szCs w:val="18"/>
          </w:rPr>
          <w:t>2</w:t>
        </w:r>
        <w:r>
          <w:rPr>
            <w:rFonts w:ascii="Times New Roman" w:hAnsi="Times New Roman"/>
            <w:b/>
            <w:sz w:val="18"/>
            <w:szCs w:val="18"/>
          </w:rPr>
          <w:t xml:space="preserve"> г</w:t>
        </w:r>
      </w:smartTag>
      <w:r>
        <w:rPr>
          <w:rFonts w:ascii="Times New Roman" w:hAnsi="Times New Roman"/>
          <w:b/>
          <w:sz w:val="18"/>
          <w:szCs w:val="18"/>
        </w:rPr>
        <w:t>.</w:t>
      </w:r>
    </w:p>
    <w:p w:rsidR="00A3033E" w:rsidRPr="00B72763" w:rsidRDefault="00A3033E" w:rsidP="00B636B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6483"/>
      </w:tblGrid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AA58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56" w:name="title14"/>
            <w:bookmarkEnd w:id="256"/>
            <w:r>
              <w:rPr>
                <w:rFonts w:ascii="Times New Roman" w:hAnsi="Times New Roman"/>
                <w:sz w:val="16"/>
                <w:szCs w:val="16"/>
              </w:rPr>
              <w:t>ОАО "ПРУЖАНСКИЙ МОЛОЧНЫЙ КОМБИНАТ"</w:t>
            </w:r>
          </w:p>
        </w:tc>
      </w:tr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Учетный номер плательщика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B4" w:rsidRDefault="00155AB4" w:rsidP="00155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200027027</w:t>
            </w:r>
          </w:p>
        </w:tc>
      </w:tr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155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Переработка молока, кроме консервирования, и производство сыров</w:t>
            </w:r>
          </w:p>
        </w:tc>
      </w:tr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155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Акционерные общества</w:t>
            </w:r>
          </w:p>
        </w:tc>
      </w:tr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 управления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155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         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CA1FB4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A1FB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B636BA" w:rsidRPr="00474E88">
        <w:trPr>
          <w:trHeight w:val="1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155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225133, Брестская обл., г. Пружаны,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Коляды, 26</w:t>
            </w:r>
          </w:p>
        </w:tc>
      </w:tr>
    </w:tbl>
    <w:p w:rsidR="00B636BA" w:rsidRDefault="00B636BA" w:rsidP="00B636BA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Раздел </w:t>
      </w:r>
      <w:r>
        <w:rPr>
          <w:rFonts w:ascii="Times New Roman" w:hAnsi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/>
          <w:b/>
          <w:caps/>
          <w:sz w:val="16"/>
          <w:szCs w:val="16"/>
        </w:rPr>
        <w:t xml:space="preserve">. Основные средства </w:t>
      </w:r>
    </w:p>
    <w:tbl>
      <w:tblPr>
        <w:tblW w:w="104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95"/>
        <w:gridCol w:w="1080"/>
        <w:gridCol w:w="1200"/>
        <w:gridCol w:w="1080"/>
        <w:gridCol w:w="1080"/>
        <w:gridCol w:w="1145"/>
      </w:tblGrid>
      <w:tr w:rsidR="00B636BA" w:rsidRPr="00474E88">
        <w:trPr>
          <w:trHeight w:val="198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Поступило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Выбыло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Сумма начисленной амортизации</w:t>
            </w:r>
          </w:p>
        </w:tc>
      </w:tr>
      <w:tr w:rsidR="00B636BA" w:rsidRPr="00474E88">
        <w:trPr>
          <w:trHeight w:val="77"/>
        </w:trPr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Основные средства – всего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7" w:name="f5r10"/>
            <w:bookmarkEnd w:id="257"/>
            <w:r>
              <w:rPr>
                <w:rFonts w:ascii="Times New Roman" w:hAnsi="Times New Roman"/>
                <w:b/>
                <w:sz w:val="18"/>
                <w:szCs w:val="18"/>
              </w:rPr>
              <w:t>97 868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85 994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14 120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169 742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73 713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здания и сооружения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8" w:name="f5r11"/>
            <w:bookmarkEnd w:id="258"/>
            <w:r>
              <w:rPr>
                <w:rFonts w:ascii="Times New Roman" w:hAnsi="Times New Roman"/>
                <w:b/>
                <w:sz w:val="18"/>
                <w:szCs w:val="18"/>
              </w:rPr>
              <w:t>30 962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54 306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85 267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tabs>
                <w:tab w:val="left" w:pos="98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28 870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передаточные устройства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9" w:name="f5r12"/>
            <w:bookmarkEnd w:id="259"/>
            <w:r>
              <w:rPr>
                <w:rFonts w:ascii="Times New Roman" w:hAnsi="Times New Roman"/>
                <w:b/>
                <w:sz w:val="18"/>
                <w:szCs w:val="18"/>
              </w:rPr>
              <w:t>2 043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5 088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1 866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машины и оборудование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0" w:name="f5r13"/>
            <w:bookmarkEnd w:id="260"/>
            <w:r>
              <w:rPr>
                <w:rFonts w:ascii="Times New Roman" w:hAnsi="Times New Roman"/>
                <w:b/>
                <w:sz w:val="18"/>
                <w:szCs w:val="18"/>
              </w:rPr>
              <w:t>62 142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27 869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75 934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41 034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1" w:name="f5r14"/>
            <w:bookmarkEnd w:id="261"/>
            <w:r>
              <w:rPr>
                <w:rFonts w:ascii="Times New Roman" w:hAnsi="Times New Roman"/>
                <w:b/>
                <w:sz w:val="18"/>
                <w:szCs w:val="18"/>
              </w:rPr>
              <w:t>2 026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1 286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инструмент, инвентарь и принадлежности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2" w:name="f5r15"/>
            <w:bookmarkEnd w:id="262"/>
            <w:r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653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рабочий скот и животные основного стада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3" w:name="f5r16"/>
            <w:bookmarkEnd w:id="26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многолетние насаждения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4" w:name="f5r17"/>
            <w:bookmarkEnd w:id="264"/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капитальные затраты в улучшение земель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5" w:name="f5r18"/>
            <w:bookmarkEnd w:id="26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прочие основные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6" w:name="f5r19"/>
            <w:bookmarkEnd w:id="26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198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ind w:left="176" w:hanging="275"/>
              <w:rPr>
                <w:rFonts w:ascii="Times New Roman" w:hAnsi="Times New Roman"/>
                <w:b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6BA" w:rsidRDefault="00B636BA" w:rsidP="005C70C4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6BA" w:rsidRPr="00474E88">
        <w:trPr>
          <w:trHeight w:val="89"/>
        </w:trPr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ind w:hanging="99"/>
              <w:rPr>
                <w:b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6BA" w:rsidRDefault="00B636BA" w:rsidP="005C70C4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6BA" w:rsidRPr="00474E88">
        <w:trPr>
          <w:trHeight w:val="3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амортизация основных средств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7" w:name="f5r1"/>
            <w:bookmarkEnd w:id="267"/>
            <w:r>
              <w:rPr>
                <w:rFonts w:ascii="Times New Roman" w:hAnsi="Times New Roman"/>
                <w:b/>
                <w:sz w:val="18"/>
                <w:szCs w:val="18"/>
              </w:rPr>
              <w:t>33 321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73 713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6BA" w:rsidRDefault="00B636BA" w:rsidP="005C70C4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6BA" w:rsidRPr="00474E88">
        <w:trPr>
          <w:trHeight w:val="1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стоимость основных средств, полностью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самортизированных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F44AE7" w:rsidRDefault="00B636BA" w:rsidP="005C70C4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E7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F44AE7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8" w:name="f5r6"/>
            <w:bookmarkEnd w:id="268"/>
            <w:r>
              <w:rPr>
                <w:rFonts w:ascii="Times New Roman" w:hAnsi="Times New Roman"/>
                <w:b/>
                <w:sz w:val="18"/>
                <w:szCs w:val="18"/>
              </w:rPr>
              <w:t>16 703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28 374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36BA" w:rsidRDefault="00B636BA" w:rsidP="005C70C4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636BA" w:rsidRDefault="00B636BA" w:rsidP="005C70C4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36BA" w:rsidRPr="00256A29" w:rsidRDefault="00B636BA" w:rsidP="00B636BA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>Затраты финансовых средств на ремонт</w:t>
      </w:r>
    </w:p>
    <w:p w:rsidR="00B636BA" w:rsidRPr="00256A29" w:rsidRDefault="00B636BA" w:rsidP="00B636BA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 xml:space="preserve"> и техническое обслуживание машинно-тракторного парка</w:t>
      </w:r>
    </w:p>
    <w:tbl>
      <w:tblPr>
        <w:tblW w:w="10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0"/>
        <w:gridCol w:w="534"/>
        <w:gridCol w:w="90"/>
        <w:gridCol w:w="1242"/>
        <w:gridCol w:w="1398"/>
        <w:gridCol w:w="1272"/>
        <w:gridCol w:w="1387"/>
      </w:tblGrid>
      <w:tr w:rsidR="00B636BA" w:rsidRPr="006A2E55">
        <w:trPr>
          <w:trHeight w:val="17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</w:t>
            </w:r>
          </w:p>
          <w:p w:rsidR="00B636BA" w:rsidRPr="00D72F7D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5389" w:type="dxa"/>
            <w:gridSpan w:val="5"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Направлено финансовых средств,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т</w:t>
            </w:r>
            <w:r w:rsidRPr="00D72F7D">
              <w:rPr>
                <w:rFonts w:ascii="Times New Roman" w:hAnsi="Times New Roman"/>
                <w:sz w:val="14"/>
                <w:szCs w:val="14"/>
              </w:rPr>
              <w:t>ыс. рублей</w:t>
            </w:r>
          </w:p>
        </w:tc>
      </w:tr>
      <w:tr w:rsidR="00B636BA" w:rsidRPr="006A2E55">
        <w:trPr>
          <w:trHeight w:val="170"/>
        </w:trPr>
        <w:tc>
          <w:tcPr>
            <w:tcW w:w="3936" w:type="dxa"/>
            <w:vMerge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D72F7D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собственные средства</w:t>
            </w:r>
          </w:p>
        </w:tc>
      </w:tr>
      <w:tr w:rsidR="00B636BA" w:rsidRPr="006A2E55">
        <w:trPr>
          <w:trHeight w:val="170"/>
        </w:trPr>
        <w:tc>
          <w:tcPr>
            <w:tcW w:w="3936" w:type="dxa"/>
            <w:shd w:val="clear" w:color="auto" w:fill="auto"/>
          </w:tcPr>
          <w:p w:rsidR="00B636BA" w:rsidRPr="002A6D4B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B636BA" w:rsidRPr="002A6D4B" w:rsidRDefault="00B636BA" w:rsidP="005C70C4">
            <w:pPr>
              <w:pStyle w:val="a3"/>
              <w:tabs>
                <w:tab w:val="left" w:pos="1331"/>
                <w:tab w:val="center" w:pos="1383"/>
              </w:tabs>
              <w:ind w:left="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2A6D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36BA" w:rsidRPr="002A6D4B" w:rsidRDefault="00B636BA" w:rsidP="005C70C4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636BA" w:rsidRPr="006A2E55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B636BA" w:rsidRPr="00590400" w:rsidRDefault="00B636BA" w:rsidP="005C70C4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Ремонт и техническое обслуживание машинно-тракторного парка,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9" w:name="f5r70"/>
            <w:bookmarkEnd w:id="26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A2E55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B636BA" w:rsidRPr="00590400" w:rsidRDefault="00B636BA" w:rsidP="005C70C4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590400">
              <w:rPr>
                <w:rFonts w:ascii="Times New Roman" w:hAnsi="Times New Roman"/>
                <w:sz w:val="15"/>
                <w:szCs w:val="15"/>
              </w:rPr>
              <w:t>. тракторов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0" w:name="f5r71"/>
            <w:bookmarkEnd w:id="27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A2E55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B636BA" w:rsidRPr="00590400" w:rsidRDefault="00B636BA" w:rsidP="005C70C4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зерноуборочных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1" w:name="f5r72"/>
            <w:bookmarkEnd w:id="27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A2E55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B636BA" w:rsidRPr="00590400" w:rsidRDefault="00B636BA" w:rsidP="005C70C4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кормоуборочных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2" w:name="f5r73"/>
            <w:bookmarkEnd w:id="272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A2E55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B636BA" w:rsidRPr="00590400" w:rsidRDefault="00B636BA" w:rsidP="005C70C4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из стр. 70:</w:t>
            </w:r>
          </w:p>
          <w:p w:rsidR="00B636BA" w:rsidRPr="00590400" w:rsidRDefault="00B636BA" w:rsidP="005C70C4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оплату услуг сторонним организациям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3" w:name="f5r74"/>
            <w:bookmarkEnd w:id="27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6A2E55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B636BA" w:rsidRPr="00590400" w:rsidRDefault="00B636BA" w:rsidP="005C70C4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приобретение запасных частей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36BA" w:rsidRPr="002A6D4B" w:rsidRDefault="00B636BA" w:rsidP="005C70C4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4" w:name="f5r75"/>
            <w:bookmarkEnd w:id="27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36BA" w:rsidRPr="005B0EA4" w:rsidRDefault="00155AB4" w:rsidP="005C70C4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162"/>
        </w:trPr>
        <w:tc>
          <w:tcPr>
            <w:tcW w:w="10459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. Дебиторская задолженность</w:t>
            </w:r>
          </w:p>
        </w:tc>
      </w:tr>
      <w:tr w:rsidR="00B636BA" w:rsidRPr="00474E88">
        <w:trPr>
          <w:trHeight w:val="198"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774F4E">
            <w:pPr>
              <w:pStyle w:val="a3"/>
              <w:ind w:left="-108" w:right="-5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2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начало отчетного года</w:t>
            </w:r>
          </w:p>
        </w:tc>
      </w:tr>
      <w:tr w:rsidR="00B636BA" w:rsidRPr="00474E88">
        <w:trPr>
          <w:trHeight w:val="198"/>
        </w:trPr>
        <w:tc>
          <w:tcPr>
            <w:tcW w:w="45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rPr>
                <w:caps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774F4E">
            <w:pPr>
              <w:ind w:left="-108" w:right="-51"/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просроченная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просроченная</w:t>
            </w:r>
          </w:p>
        </w:tc>
      </w:tr>
      <w:tr w:rsidR="00B636BA" w:rsidRPr="00474E88">
        <w:trPr>
          <w:trHeight w:val="49"/>
        </w:trPr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774F4E">
            <w:pPr>
              <w:pStyle w:val="a3"/>
              <w:ind w:left="-108" w:right="-5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6BA" w:rsidRPr="00D72F7D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rPr>
                <w:rFonts w:ascii="Times New Roman" w:hAnsi="Times New Roman"/>
                <w:caps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Задолженность  всего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5" w:name="f5r120"/>
            <w:bookmarkEnd w:id="275"/>
            <w:r>
              <w:rPr>
                <w:rFonts w:ascii="Times New Roman" w:hAnsi="Times New Roman"/>
                <w:b/>
                <w:sz w:val="18"/>
                <w:szCs w:val="18"/>
              </w:rPr>
              <w:t>19 566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224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19 337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B636BA" w:rsidRPr="00590400" w:rsidRDefault="00B636BA" w:rsidP="005C70C4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покупателями и заказчиками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6" w:name="f5r121"/>
            <w:bookmarkEnd w:id="276"/>
            <w:r>
              <w:rPr>
                <w:rFonts w:ascii="Times New Roman" w:hAnsi="Times New Roman"/>
                <w:b/>
                <w:sz w:val="18"/>
                <w:szCs w:val="18"/>
              </w:rPr>
              <w:t>5 155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3 892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поставщиками и подрядчиками (авансы выданные)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7" w:name="f5r122"/>
            <w:bookmarkEnd w:id="277"/>
            <w:r>
              <w:rPr>
                <w:rFonts w:ascii="Times New Roman" w:hAnsi="Times New Roman"/>
                <w:b/>
                <w:sz w:val="18"/>
                <w:szCs w:val="18"/>
              </w:rPr>
              <w:t>11 686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13 031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бюджетом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8" w:name="f5r123"/>
            <w:bookmarkEnd w:id="278"/>
            <w:r>
              <w:rPr>
                <w:rFonts w:ascii="Times New Roman" w:hAnsi="Times New Roman"/>
                <w:b/>
                <w:sz w:val="18"/>
                <w:szCs w:val="18"/>
              </w:rPr>
              <w:t>2 681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по социальному страхованию и обеспечению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9" w:name="f5r124"/>
            <w:bookmarkEnd w:id="27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прочая дебиторская задолженность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0" w:name="f5r125"/>
            <w:bookmarkEnd w:id="280"/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1" w:name="f5r126"/>
            <w:bookmarkEnd w:id="281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36BA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590400" w:rsidRDefault="00B636BA" w:rsidP="005C70C4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</w:t>
            </w:r>
            <w:r w:rsidRPr="00590400">
              <w:rPr>
                <w:rFonts w:ascii="Times New Roman" w:hAnsi="Times New Roman"/>
                <w:sz w:val="15"/>
                <w:szCs w:val="15"/>
              </w:rPr>
              <w:t xml:space="preserve"> (из строки 120):</w:t>
            </w:r>
          </w:p>
          <w:p w:rsidR="00B636BA" w:rsidRPr="00590400" w:rsidRDefault="00B636BA" w:rsidP="005C70C4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Дебиторская задолженность по внешнеторговым договорам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774F4E">
            <w:pPr>
              <w:pStyle w:val="a3"/>
              <w:spacing w:line="276" w:lineRule="auto"/>
              <w:ind w:left="-108" w:right="-51" w:firstLine="2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2" w:name="f5r138A"/>
            <w:bookmarkEnd w:id="282"/>
            <w:r>
              <w:rPr>
                <w:rFonts w:ascii="Times New Roman" w:hAnsi="Times New Roman"/>
                <w:b/>
                <w:sz w:val="18"/>
                <w:szCs w:val="18"/>
              </w:rPr>
              <w:t>4 123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F94562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430124" w:rsidRPr="00474E88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4" w:rsidRPr="00590400" w:rsidRDefault="00DB6EDD" w:rsidP="00DB6EDD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Расчёты с собственнико</w:t>
            </w:r>
            <w:r w:rsidR="00430124">
              <w:rPr>
                <w:rFonts w:ascii="Times New Roman" w:hAnsi="Times New Roman"/>
                <w:sz w:val="15"/>
                <w:szCs w:val="15"/>
              </w:rPr>
              <w:t>м имущества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4" w:rsidRPr="004F6988" w:rsidRDefault="00430124" w:rsidP="002E0CA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4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3" w:name="f5r138B"/>
            <w:bookmarkEnd w:id="28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4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4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4" w:rsidRDefault="00155AB4" w:rsidP="005C70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362129" w:rsidRPr="00AF4C60" w:rsidRDefault="00B636BA" w:rsidP="00362129">
      <w:pPr>
        <w:pStyle w:val="a3"/>
        <w:ind w:right="142"/>
        <w:jc w:val="right"/>
        <w:rPr>
          <w:rFonts w:ascii="Times New Roman" w:hAnsi="Times New Roman"/>
          <w:b/>
          <w:caps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62129" w:rsidRPr="00AF4C60">
        <w:rPr>
          <w:rFonts w:ascii="Times New Roman" w:hAnsi="Times New Roman"/>
          <w:b/>
          <w:caps/>
          <w:sz w:val="17"/>
          <w:szCs w:val="17"/>
        </w:rPr>
        <w:lastRenderedPageBreak/>
        <w:t>ф</w:t>
      </w:r>
      <w:r w:rsidR="00362129" w:rsidRPr="00AF4C60">
        <w:rPr>
          <w:rFonts w:ascii="Times New Roman" w:hAnsi="Times New Roman"/>
          <w:b/>
          <w:sz w:val="17"/>
          <w:szCs w:val="17"/>
        </w:rPr>
        <w:t>орма  №5 лист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1134"/>
        <w:gridCol w:w="992"/>
        <w:gridCol w:w="992"/>
        <w:gridCol w:w="994"/>
        <w:gridCol w:w="994"/>
      </w:tblGrid>
      <w:tr w:rsidR="00362129" w:rsidRPr="001160E1">
        <w:trPr>
          <w:trHeight w:val="170"/>
        </w:trPr>
        <w:tc>
          <w:tcPr>
            <w:tcW w:w="10493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62129" w:rsidRDefault="00362129" w:rsidP="00F265D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1160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>. Полученные кредиты и займы</w:t>
            </w:r>
          </w:p>
          <w:p w:rsidR="00362129" w:rsidRPr="001160E1" w:rsidRDefault="00362129" w:rsidP="00F265D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2129" w:rsidRPr="00D204B9">
        <w:trPr>
          <w:trHeight w:val="170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204B9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начало года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Получено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конец года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129" w:rsidRPr="00D204B9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</w:tr>
      <w:tr w:rsidR="00362129" w:rsidRPr="00A804DC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129" w:rsidRPr="00EC0F7F" w:rsidRDefault="00362129" w:rsidP="00F265D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C0F7F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Долгосрочные кредиты  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>—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 всего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4" w:name="f5r160"/>
            <w:bookmarkEnd w:id="284"/>
            <w:r>
              <w:rPr>
                <w:rFonts w:ascii="Times New Roman" w:hAnsi="Times New Roman"/>
                <w:b/>
                <w:sz w:val="18"/>
                <w:szCs w:val="18"/>
              </w:rPr>
              <w:t>15 602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1 392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10 439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6 555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16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5" w:name="f5r161"/>
            <w:bookmarkEnd w:id="28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</w:t>
            </w:r>
            <w:r w:rsidRPr="001928A7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на строительство производственных объектов по Указам, распоряжениям Президента РБ и постановлениям Совета Министров РБ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6" w:name="f5r161A"/>
            <w:bookmarkEnd w:id="28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7" w:name="f5r162"/>
            <w:bookmarkEnd w:id="28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приобретение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8" w:name="f5r163"/>
            <w:bookmarkEnd w:id="288"/>
            <w:r>
              <w:rPr>
                <w:rFonts w:ascii="Times New Roman" w:hAnsi="Times New Roman"/>
                <w:b/>
                <w:sz w:val="18"/>
                <w:szCs w:val="18"/>
              </w:rPr>
              <w:t>4 666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r w:rsidR="00F94562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9" w:name="f5r164"/>
            <w:bookmarkEnd w:id="289"/>
            <w:r>
              <w:rPr>
                <w:rFonts w:ascii="Times New Roman" w:hAnsi="Times New Roman"/>
                <w:b/>
                <w:sz w:val="18"/>
                <w:szCs w:val="18"/>
              </w:rPr>
              <w:t>3 540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4 566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0" w:name="f5r164A"/>
            <w:bookmarkEnd w:id="29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1928A7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1" w:name="f5r165"/>
            <w:bookmarkEnd w:id="291"/>
            <w:r>
              <w:rPr>
                <w:rFonts w:ascii="Times New Roman" w:hAnsi="Times New Roman"/>
                <w:b/>
                <w:sz w:val="18"/>
                <w:szCs w:val="18"/>
              </w:rPr>
              <w:t>7 396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17.07.2014  г. № 348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  <w:lang w:val="en-US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2" w:name="f5r166"/>
            <w:bookmarkEnd w:id="292"/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097BF4" w:rsidRDefault="008E7422" w:rsidP="00161883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25.02.2020  № 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097BF4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3" w:name="f5r167"/>
            <w:bookmarkEnd w:id="293"/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кредиты 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4" w:name="f5r170"/>
            <w:bookmarkEnd w:id="29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176" w:hanging="160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приобретение товарно-материальных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5" w:name="f5r171"/>
            <w:bookmarkEnd w:id="29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6" w:name="f5r172"/>
            <w:bookmarkEnd w:id="29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7" w:name="f5r173"/>
            <w:bookmarkEnd w:id="29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46ECA" w:rsidRDefault="008E7422" w:rsidP="00161883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646ECA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8" w:name="f5r173A"/>
            <w:bookmarkEnd w:id="29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9" w:name="f5r174"/>
            <w:bookmarkEnd w:id="29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Долгосрочные ссуды, займы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0" w:name="f5r180"/>
            <w:bookmarkEnd w:id="30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299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1" w:name="f5r180A"/>
            <w:bookmarkEnd w:id="30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ссуды и займы</w:t>
            </w:r>
            <w:r w:rsidRPr="001160E1">
              <w:rPr>
                <w:rFonts w:ascii="Times New Roman" w:hAnsi="Times New Roman"/>
                <w:b/>
                <w:sz w:val="15"/>
                <w:szCs w:val="15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2" w:name="f5r190"/>
            <w:bookmarkEnd w:id="302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firstLine="299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3" w:name="f5r190A"/>
            <w:bookmarkEnd w:id="30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E00AB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00AB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34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Сумма</w:t>
            </w:r>
            <w:r w:rsidRPr="001160E1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>задолженности по бюджетным ссудам</w:t>
            </w:r>
            <w:r w:rsidRPr="001160E1">
              <w:rPr>
                <w:rFonts w:ascii="Times New Roman" w:hAnsi="Times New Roman"/>
                <w:sz w:val="15"/>
                <w:szCs w:val="15"/>
              </w:rPr>
              <w:t>,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 рассроченная  в соответствии с </w:t>
            </w:r>
            <w:r>
              <w:rPr>
                <w:rFonts w:ascii="Times New Roman" w:hAnsi="Times New Roman"/>
                <w:sz w:val="15"/>
                <w:szCs w:val="15"/>
              </w:rPr>
              <w:t>Указом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4" w:name="f5r196"/>
            <w:bookmarkEnd w:id="304"/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ОАО «Агентство по управлению активами»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5" w:name="f5r197"/>
            <w:bookmarkEnd w:id="30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в том числе: задолженность по кредитам в соотв. с Указом Президента РБ от 17.07.2016 г. № 268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6" w:name="f5r200"/>
            <w:bookmarkEnd w:id="30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bookmarkStart w:id="307" w:name="f5r201"/>
            <w:bookmarkEnd w:id="307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2143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 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8" w:name="f5r202"/>
            <w:bookmarkEnd w:id="30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20.07.2021 г. № 279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9" w:name="f5r203"/>
            <w:bookmarkEnd w:id="30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0" w:name="f5r204"/>
            <w:bookmarkEnd w:id="31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8E7422">
            <w:pPr>
              <w:ind w:firstLine="131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 xml:space="preserve">                        </w:t>
            </w:r>
            <w:r w:rsidRPr="00635CB3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635CB3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1" w:name="f5r204A"/>
            <w:bookmarkEnd w:id="31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02.10.2018 г. № 399 -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2" w:name="f5r205"/>
            <w:bookmarkEnd w:id="312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bookmarkStart w:id="313" w:name="f5r206"/>
            <w:bookmarkEnd w:id="313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2143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 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4" w:name="f5r207"/>
            <w:bookmarkEnd w:id="31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5" w:name="f5r210"/>
            <w:bookmarkEnd w:id="31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6" w:name="f5r210A"/>
            <w:bookmarkEnd w:id="31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583" w:hanging="26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из нее реструктуризировано: </w:t>
            </w:r>
          </w:p>
          <w:p w:rsidR="008E7422" w:rsidRPr="00EC0F7F" w:rsidRDefault="008E7422" w:rsidP="00161883">
            <w:pPr>
              <w:pStyle w:val="a3"/>
              <w:ind w:left="583" w:firstLine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17.07.2014 г. № 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7" w:name="f5r211"/>
            <w:bookmarkEnd w:id="31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8" w:name="f5r217"/>
            <w:bookmarkEnd w:id="31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облисполкомами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9" w:name="f5r220"/>
            <w:bookmarkEnd w:id="31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по 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Указу Президента РБ от 28.12.2016 г. № 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0" w:name="f5r222"/>
            <w:bookmarkEnd w:id="32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1" w:name="f5r223"/>
            <w:bookmarkEnd w:id="32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2" w:name="f5r224"/>
            <w:bookmarkEnd w:id="322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05.05.2017 г. № 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3" w:name="f5r225"/>
            <w:bookmarkEnd w:id="32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Проценты по кредитам и займам  -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4" w:name="f5r230"/>
            <w:bookmarkEnd w:id="32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в том числе: по долгосрочным кредитам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5" w:name="f5r230A"/>
            <w:bookmarkEnd w:id="32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F9456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них: отнесенные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bookmarkStart w:id="326" w:name="f5r231"/>
            <w:bookmarkEnd w:id="326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601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краткосрочным кредитам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7" w:name="f5r232"/>
            <w:bookmarkEnd w:id="32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097BF4" w:rsidRDefault="008E7422" w:rsidP="00161883">
            <w:pPr>
              <w:pStyle w:val="a3"/>
              <w:ind w:left="601"/>
              <w:rPr>
                <w:rFonts w:ascii="Times New Roman" w:hAnsi="Times New Roman"/>
                <w:sz w:val="15"/>
                <w:szCs w:val="15"/>
              </w:rPr>
            </w:pPr>
            <w:r w:rsidRPr="00362C18">
              <w:rPr>
                <w:rFonts w:ascii="Times New Roman" w:hAnsi="Times New Roman"/>
                <w:sz w:val="15"/>
                <w:szCs w:val="15"/>
              </w:rPr>
              <w:t>по ссудам (займам), исполненным гарантиям, переданной задолженности по кредитным договорам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097BF4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8" w:name="f5r233"/>
            <w:bookmarkEnd w:id="32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422" w:rsidRPr="00EC0F7F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Отсрочена (рассрочена) сумма процентов по кредитам в соответствии с Указом Президента РБ от 02.10.2018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9" w:name="f5r234"/>
            <w:bookmarkEnd w:id="329"/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155AB4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22" w:rsidRPr="008F6262" w:rsidRDefault="008E7422" w:rsidP="001618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262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</w:tbl>
    <w:p w:rsidR="00B636BA" w:rsidRDefault="00B636BA" w:rsidP="00362129">
      <w:pPr>
        <w:pStyle w:val="a3"/>
        <w:jc w:val="right"/>
      </w:pPr>
    </w:p>
    <w:p w:rsidR="00B636BA" w:rsidRPr="00CE0A93" w:rsidRDefault="00B636BA" w:rsidP="00B636BA">
      <w:pPr>
        <w:rPr>
          <w:sz w:val="10"/>
          <w:szCs w:val="10"/>
        </w:rPr>
      </w:pPr>
      <w:r>
        <w:br w:type="page"/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73"/>
        <w:gridCol w:w="1199"/>
        <w:gridCol w:w="1146"/>
        <w:gridCol w:w="1193"/>
        <w:gridCol w:w="1116"/>
        <w:gridCol w:w="18"/>
      </w:tblGrid>
      <w:tr w:rsidR="00B636BA" w:rsidRPr="00AF4C60">
        <w:trPr>
          <w:trHeight w:val="17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6BA" w:rsidRDefault="00B636BA" w:rsidP="005C70C4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AF4C60">
              <w:lastRenderedPageBreak/>
              <w:br w:type="page"/>
            </w:r>
            <w:r w:rsidRPr="00AF4C60">
              <w:rPr>
                <w:rFonts w:ascii="Times New Roman" w:hAnsi="Times New Roman"/>
                <w:b/>
                <w:sz w:val="17"/>
                <w:szCs w:val="17"/>
              </w:rPr>
              <w:t>Форма  №5 лист 3</w:t>
            </w:r>
          </w:p>
          <w:p w:rsidR="00B636BA" w:rsidRPr="00AF4C60" w:rsidRDefault="00B636BA" w:rsidP="005C70C4">
            <w:pPr>
              <w:pStyle w:val="a3"/>
              <w:jc w:val="right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</w:p>
        </w:tc>
      </w:tr>
      <w:tr w:rsidR="00B636BA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120"/>
        </w:trPr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A" w:rsidRPr="00EC0F7F" w:rsidRDefault="00B636BA" w:rsidP="00CB4FD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465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Подлежит возврату</w:t>
            </w:r>
          </w:p>
        </w:tc>
      </w:tr>
      <w:tr w:rsidR="00B636BA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68"/>
        </w:trPr>
        <w:tc>
          <w:tcPr>
            <w:tcW w:w="55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C0F7F" w:rsidRDefault="00B636BA" w:rsidP="005C70C4">
            <w:pPr>
              <w:rPr>
                <w:caps/>
                <w:sz w:val="12"/>
                <w:szCs w:val="12"/>
              </w:rPr>
            </w:pPr>
          </w:p>
        </w:tc>
        <w:tc>
          <w:tcPr>
            <w:tcW w:w="57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C0F7F" w:rsidRDefault="00B636BA" w:rsidP="00CB4FD1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C0F7F" w:rsidRDefault="00B636BA" w:rsidP="00F63B6E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</w:t>
            </w:r>
            <w:r w:rsidR="00F63B6E">
              <w:rPr>
                <w:sz w:val="14"/>
                <w:szCs w:val="14"/>
              </w:rPr>
              <w:t>3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C0F7F" w:rsidRDefault="00B636BA" w:rsidP="00F63B6E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 w:rsidR="00F63B6E">
              <w:rPr>
                <w:sz w:val="14"/>
                <w:szCs w:val="14"/>
              </w:rPr>
              <w:t>4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C0F7F" w:rsidRDefault="00B636BA" w:rsidP="00F63B6E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 w:rsidR="00F63B6E">
              <w:rPr>
                <w:sz w:val="14"/>
                <w:szCs w:val="14"/>
              </w:rPr>
              <w:t>5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Pr="00EC0F7F" w:rsidRDefault="00B636BA" w:rsidP="005C70C4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2"/>
                <w:szCs w:val="12"/>
              </w:rPr>
              <w:t>последующие годы</w:t>
            </w:r>
          </w:p>
        </w:tc>
      </w:tr>
      <w:tr w:rsidR="00B636BA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58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6BA" w:rsidRPr="00EC0F7F" w:rsidRDefault="00B636BA" w:rsidP="00CB4FD1">
            <w:pPr>
              <w:pStyle w:val="a3"/>
              <w:ind w:left="-108" w:right="-108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6</w:t>
            </w:r>
          </w:p>
        </w:tc>
      </w:tr>
      <w:tr w:rsidR="00B636BA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58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6BA" w:rsidRPr="00CE0A93" w:rsidRDefault="00B636BA" w:rsidP="005C70C4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6BA" w:rsidRPr="00EC0F7F" w:rsidRDefault="00B636BA" w:rsidP="00CB4FD1">
            <w:pPr>
              <w:pStyle w:val="a3"/>
              <w:ind w:left="-108" w:right="-108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6BA" w:rsidRPr="00EC0F7F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Задолженность на конец года: по долгосрочным кредитам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0" w:name="f5r240"/>
            <w:bookmarkEnd w:id="330"/>
            <w:r>
              <w:rPr>
                <w:rFonts w:ascii="Times New Roman" w:hAnsi="Times New Roman"/>
                <w:b/>
                <w:sz w:val="18"/>
                <w:szCs w:val="18"/>
              </w:rPr>
              <w:t>2 411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2 804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459" w:right="-108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на строительство производственных объектов по Указам, распоряжениям Президента РБ и постановлениям Совета Министров РБ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1" w:name="f5r240A"/>
            <w:bookmarkEnd w:id="331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1310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2" w:name="f5r240B"/>
            <w:bookmarkEnd w:id="332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88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3" w:name="f5r241"/>
            <w:bookmarkEnd w:id="333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88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 ссудам и займам, всего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4" w:name="f5r242"/>
            <w:bookmarkEnd w:id="334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 по бюджетным ссудам и займам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242A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5" w:name="f5r242A"/>
            <w:bookmarkEnd w:id="335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firstLine="88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исполненным гарантиям - всего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6" w:name="f5r243"/>
            <w:bookmarkEnd w:id="336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176" w:firstLine="1134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7" w:name="f5r243A"/>
            <w:bookmarkEnd w:id="337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0F7F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Задолженность на конец года по кредитам в соотв. с Указом Президента РБ от 17.07.2016 г. № 268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8" w:name="f5r245"/>
            <w:bookmarkEnd w:id="338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Задолженность на конец года по кредитам в соотв. с Указом Президента РБ от 02.10.2018 г. № 399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0F7F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9" w:name="f5r246"/>
            <w:bookmarkEnd w:id="339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B00BED" w:rsidRDefault="008E7422" w:rsidP="0016188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B00BED">
              <w:rPr>
                <w:rFonts w:ascii="Times New Roman" w:hAnsi="Times New Roman"/>
                <w:sz w:val="15"/>
                <w:szCs w:val="15"/>
              </w:rPr>
              <w:t>Задолженность на конец года по кредитам в соотв. с Указом Президента РБ от 20.07.2021 г. № 279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B00BED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246A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0" w:name="f5r246A"/>
            <w:bookmarkEnd w:id="340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7E57C0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097BF4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1" w:name="f5r247"/>
            <w:bookmarkEnd w:id="341"/>
            <w:r>
              <w:rPr>
                <w:rFonts w:ascii="Times New Roman" w:hAnsi="Times New Roman"/>
                <w:b/>
                <w:sz w:val="18"/>
                <w:szCs w:val="18"/>
              </w:rPr>
              <w:t>11 891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7E57C0" w:rsidRDefault="008E7422" w:rsidP="00161883">
            <w:pPr>
              <w:pStyle w:val="a3"/>
              <w:ind w:firstLine="45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  в</w:t>
            </w:r>
            <w:r w:rsidRPr="007E57C0">
              <w:rPr>
                <w:rFonts w:ascii="Times New Roman" w:hAnsi="Times New Roman"/>
                <w:sz w:val="16"/>
                <w:szCs w:val="16"/>
              </w:rPr>
              <w:t>озврат лизинговых платежей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22684" w:rsidRDefault="008E7422" w:rsidP="00161883">
            <w:pPr>
              <w:pStyle w:val="a3"/>
              <w:ind w:left="-108" w:right="-10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22684">
              <w:rPr>
                <w:rFonts w:ascii="Times New Roman" w:hAnsi="Times New Roman"/>
                <w:sz w:val="15"/>
                <w:szCs w:val="15"/>
              </w:rPr>
              <w:t>248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2" w:name="f5r248"/>
            <w:bookmarkEnd w:id="342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8F6262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</w:tbl>
    <w:p w:rsidR="00B636BA" w:rsidRPr="00F91C17" w:rsidRDefault="00B636BA" w:rsidP="00B636BA">
      <w:pPr>
        <w:pStyle w:val="a3"/>
        <w:jc w:val="right"/>
        <w:rPr>
          <w:rFonts w:ascii="Times New Roman" w:hAnsi="Times New Roman"/>
          <w:b/>
          <w:caps/>
          <w:sz w:val="10"/>
          <w:szCs w:val="10"/>
        </w:rPr>
      </w:pPr>
      <w:r>
        <w:rPr>
          <w:rFonts w:ascii="Times New Roman" w:hAnsi="Times New Roman"/>
          <w:b/>
          <w:sz w:val="17"/>
          <w:szCs w:val="17"/>
          <w:u w:val="single"/>
        </w:rPr>
        <w:t xml:space="preserve"> </w:t>
      </w:r>
    </w:p>
    <w:tbl>
      <w:tblPr>
        <w:tblW w:w="107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80"/>
        <w:gridCol w:w="1160"/>
        <w:gridCol w:w="1160"/>
        <w:gridCol w:w="1161"/>
        <w:gridCol w:w="1164"/>
      </w:tblGrid>
      <w:tr w:rsidR="00B636BA" w:rsidRPr="00474E88">
        <w:tc>
          <w:tcPr>
            <w:tcW w:w="1075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636BA" w:rsidRPr="00B018E7" w:rsidRDefault="00B636BA" w:rsidP="005C70C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Справка-расшифровка кредиторской задолженности</w:t>
            </w:r>
          </w:p>
        </w:tc>
      </w:tr>
      <w:tr w:rsidR="00B636BA" w:rsidRPr="00474E88">
        <w:trPr>
          <w:trHeight w:val="65"/>
        </w:trPr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начало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отчетного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B636BA" w:rsidRPr="00474E88">
        <w:trPr>
          <w:trHeight w:val="103"/>
        </w:trPr>
        <w:tc>
          <w:tcPr>
            <w:tcW w:w="55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474E88" w:rsidRDefault="00B636BA" w:rsidP="005C70C4">
            <w:pPr>
              <w:rPr>
                <w:caps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474E88" w:rsidRDefault="00B636BA" w:rsidP="005C70C4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</w:tr>
      <w:tr w:rsidR="00B636BA" w:rsidRPr="00474E88">
        <w:trPr>
          <w:trHeight w:val="58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B636BA" w:rsidRPr="00474E88">
        <w:trPr>
          <w:trHeight w:val="284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Кредиторская задолженность – всего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3" w:name="f5r250"/>
            <w:bookmarkEnd w:id="34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11 891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8 530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104</w:t>
            </w:r>
          </w:p>
        </w:tc>
      </w:tr>
      <w:tr w:rsidR="00B636BA" w:rsidRPr="00474E88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подрядным строительным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4" w:name="f5r251"/>
            <w:bookmarkEnd w:id="34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474E88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агросервиса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 ремонт и техническое обслуживание машинно-тракторного парка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5" w:name="f5r252"/>
            <w:bookmarkEnd w:id="34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6" w:name="f5r253"/>
            <w:bookmarkEnd w:id="34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7" w:name="f5r254"/>
            <w:bookmarkEnd w:id="34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  <w:r w:rsidRPr="00EA13AA">
              <w:rPr>
                <w:rFonts w:ascii="Times New Roman" w:hAnsi="Times New Roman"/>
                <w:vanish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8" w:name="f5r255"/>
            <w:bookmarkEnd w:id="34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минеральные удобрения и средства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49" w:name="f5r256"/>
            <w:bookmarkEnd w:id="34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нефтепродукты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0" w:name="f5r257"/>
            <w:bookmarkEnd w:id="35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spellStart"/>
            <w:r w:rsidRPr="00EA13AA">
              <w:rPr>
                <w:rFonts w:ascii="Times New Roman" w:hAnsi="Times New Roman"/>
                <w:sz w:val="16"/>
                <w:szCs w:val="16"/>
              </w:rPr>
              <w:t>ветпрепараты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1" w:name="f5r258"/>
            <w:bookmarkEnd w:id="35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семена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2" w:name="f5r259"/>
            <w:bookmarkEnd w:id="35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комбикорм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3" w:name="f5r260"/>
            <w:bookmarkEnd w:id="35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4" w:name="f5r261"/>
            <w:bookmarkEnd w:id="35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бюджетам всех уровней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5" w:name="f5r270"/>
            <w:bookmarkEnd w:id="35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6" w:name="f5r271"/>
            <w:bookmarkEnd w:id="35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фонду социальной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7" w:name="f5r280"/>
            <w:bookmarkEnd w:id="35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F94562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8" w:name="f5r281"/>
            <w:bookmarkEnd w:id="35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      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9" w:name="f5r290"/>
            <w:bookmarkEnd w:id="35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13AA">
              <w:rPr>
                <w:rFonts w:ascii="Times New Roman" w:hAnsi="Times New Roman"/>
                <w:sz w:val="16"/>
                <w:szCs w:val="16"/>
              </w:rPr>
              <w:t>отсрочено и рассрочено в соответствии с Указами Президента Республики Беларусь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0" w:name="f5r300"/>
            <w:bookmarkEnd w:id="36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1" w:name="f5r301"/>
            <w:bookmarkEnd w:id="36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2" w:name="f5r302"/>
            <w:bookmarkEnd w:id="36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3" w:name="f5r303"/>
            <w:bookmarkEnd w:id="36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 всех уровней  по уплате налогов и иных обязательных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4" w:name="f5r304"/>
            <w:bookmarkEnd w:id="36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5" w:name="f5r305"/>
            <w:bookmarkEnd w:id="36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40" w:firstLine="176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фонду социальной защиты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6" w:name="f5r306"/>
            <w:bookmarkEnd w:id="36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санкции,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7" w:name="f5r307"/>
            <w:bookmarkEnd w:id="36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left="274" w:firstLine="44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8" w:name="f5r309"/>
            <w:bookmarkEnd w:id="36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 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774F4E">
            <w:pPr>
              <w:pStyle w:val="a3"/>
              <w:ind w:left="-108" w:right="-108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  <w:r w:rsidRPr="00EA13AA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9" w:name="f5r309A"/>
            <w:bookmarkEnd w:id="36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B636BA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33FD0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</w:tr>
      <w:tr w:rsidR="00B636BA" w:rsidRPr="00EA13AA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EA13AA" w:rsidRDefault="00B636BA" w:rsidP="005C70C4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0" w:name="f5r310"/>
            <w:bookmarkEnd w:id="37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BA" w:rsidRPr="00D33FD0" w:rsidRDefault="00155AB4" w:rsidP="005C70C4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</w:tbl>
    <w:p w:rsidR="00B636BA" w:rsidRDefault="00B636BA" w:rsidP="00B636BA">
      <w:pPr>
        <w:pStyle w:val="a3"/>
        <w:rPr>
          <w:vanish/>
        </w:rPr>
      </w:pPr>
    </w:p>
    <w:p w:rsidR="00B636BA" w:rsidRDefault="00B636BA" w:rsidP="00B636BA">
      <w:pPr>
        <w:pStyle w:val="a3"/>
        <w:rPr>
          <w:rFonts w:ascii="Times New Roman" w:hAnsi="Times New Roman"/>
          <w:b/>
          <w:caps/>
          <w:sz w:val="14"/>
          <w:szCs w:val="14"/>
        </w:rPr>
      </w:pPr>
    </w:p>
    <w:p w:rsidR="00B636BA" w:rsidRDefault="00B636BA" w:rsidP="00B636BA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  <w:sectPr w:rsidR="00B636BA" w:rsidSect="00CB4FD1">
          <w:headerReference w:type="default" r:id="rId8"/>
          <w:pgSz w:w="11905" w:h="16837" w:code="9"/>
          <w:pgMar w:top="284" w:right="423" w:bottom="397" w:left="567" w:header="142" w:footer="170" w:gutter="0"/>
          <w:cols w:space="708"/>
          <w:docGrid w:linePitch="360"/>
        </w:sectPr>
      </w:pPr>
    </w:p>
    <w:p w:rsidR="00B636BA" w:rsidRPr="00B72763" w:rsidRDefault="00B636BA" w:rsidP="00760618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  <w:r w:rsidRPr="00B72763">
        <w:rPr>
          <w:rFonts w:ascii="Times New Roman" w:hAnsi="Times New Roman"/>
          <w:b/>
          <w:sz w:val="17"/>
          <w:szCs w:val="17"/>
        </w:rPr>
        <w:lastRenderedPageBreak/>
        <w:t>Форма  №5 лист 4</w:t>
      </w:r>
    </w:p>
    <w:p w:rsidR="00B636BA" w:rsidRDefault="00B636BA" w:rsidP="00B636BA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  <w:r w:rsidRPr="00EA13AA">
        <w:rPr>
          <w:rFonts w:ascii="Times New Roman" w:hAnsi="Times New Roman"/>
          <w:b/>
          <w:caps/>
          <w:sz w:val="14"/>
          <w:szCs w:val="14"/>
        </w:rPr>
        <w:t>СПРАВОЧНО:</w:t>
      </w:r>
    </w:p>
    <w:tbl>
      <w:tblPr>
        <w:tblpPr w:leftFromText="180" w:rightFromText="180" w:vertAnchor="text" w:horzAnchor="margin" w:tblpXSpec="center" w:tblpY="94"/>
        <w:tblW w:w="15270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087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585255">
        <w:trPr>
          <w:trHeight w:val="4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proofErr w:type="spellStart"/>
            <w:r w:rsidRPr="00FC450C">
              <w:rPr>
                <w:sz w:val="16"/>
                <w:szCs w:val="16"/>
              </w:rPr>
              <w:t>Структуризировано</w:t>
            </w:r>
            <w:proofErr w:type="spellEnd"/>
            <w:r w:rsidRPr="00FC450C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код стр.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24.01.2011</w:t>
            </w:r>
          </w:p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34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04.07.2016</w:t>
            </w:r>
          </w:p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253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 xml:space="preserve">Указ от 02.10.2018 </w:t>
            </w:r>
            <w:r w:rsidR="00844DB9">
              <w:rPr>
                <w:sz w:val="16"/>
                <w:szCs w:val="16"/>
              </w:rPr>
              <w:t xml:space="preserve">               </w:t>
            </w:r>
            <w:r w:rsidRPr="00FC450C">
              <w:rPr>
                <w:b/>
                <w:sz w:val="16"/>
                <w:szCs w:val="16"/>
              </w:rPr>
              <w:t>№ 399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25.02.2020</w:t>
            </w:r>
            <w:r w:rsidR="00844DB9">
              <w:rPr>
                <w:sz w:val="16"/>
                <w:szCs w:val="16"/>
              </w:rPr>
              <w:t xml:space="preserve">                 </w:t>
            </w:r>
            <w:r w:rsidRPr="00FC450C">
              <w:rPr>
                <w:b/>
                <w:sz w:val="16"/>
                <w:szCs w:val="16"/>
              </w:rPr>
              <w:t xml:space="preserve"> №</w:t>
            </w:r>
            <w:r w:rsidRPr="00FC45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C450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Всего</w:t>
            </w:r>
          </w:p>
        </w:tc>
      </w:tr>
      <w:tr w:rsidR="00585255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</w:tr>
      <w:tr w:rsidR="00585255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FC450C" w:rsidRDefault="00585255" w:rsidP="00585255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FC450C" w:rsidRDefault="00585255" w:rsidP="00585255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12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right="-108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Рестр</w:t>
            </w:r>
            <w:r>
              <w:rPr>
                <w:sz w:val="16"/>
                <w:szCs w:val="16"/>
              </w:rPr>
              <w:t>у</w:t>
            </w:r>
            <w:r w:rsidRPr="00BA44B6">
              <w:rPr>
                <w:sz w:val="16"/>
                <w:szCs w:val="16"/>
              </w:rPr>
              <w:t>ктуризировано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3" w:name="f5r320"/>
            <w:bookmarkEnd w:id="37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4" w:name="f5r321"/>
            <w:bookmarkEnd w:id="37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5" w:name="f5r322"/>
            <w:bookmarkEnd w:id="37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6" w:name="f5r323"/>
            <w:bookmarkEnd w:id="37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6D376E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бюджетам всех уровней</w:t>
            </w:r>
            <w:r w:rsidRPr="006D376E">
              <w:rPr>
                <w:sz w:val="16"/>
                <w:szCs w:val="16"/>
              </w:rPr>
              <w:t xml:space="preserve"> </w:t>
            </w:r>
            <w:r w:rsidRPr="00EA13AA">
              <w:rPr>
                <w:sz w:val="16"/>
                <w:szCs w:val="16"/>
              </w:rPr>
              <w:t xml:space="preserve"> по уплате налогов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7" w:name="f5r324"/>
            <w:bookmarkEnd w:id="37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8" w:name="f5r325"/>
            <w:bookmarkEnd w:id="37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фонду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9" w:name="f5r326"/>
            <w:bookmarkEnd w:id="37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426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санкции,</w:t>
            </w:r>
            <w:r>
              <w:rPr>
                <w:sz w:val="16"/>
                <w:szCs w:val="16"/>
              </w:rPr>
              <w:t xml:space="preserve"> </w:t>
            </w:r>
            <w:r w:rsidRPr="00BA44B6">
              <w:rPr>
                <w:sz w:val="16"/>
                <w:szCs w:val="16"/>
              </w:rPr>
              <w:t>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0" w:name="f5r327"/>
            <w:bookmarkEnd w:id="38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1" w:name="f5r328"/>
            <w:bookmarkEnd w:id="38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Default="00585255" w:rsidP="00585255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585255" w:rsidRPr="00BA44B6" w:rsidRDefault="00585255" w:rsidP="00585255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лизингу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2" w:name="f5r328A"/>
            <w:bookmarkEnd w:id="38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D45B3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rPr>
          <w:trHeight w:val="3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BA44B6" w:rsidRDefault="00585255" w:rsidP="00585255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573EB7" w:rsidRDefault="00585255" w:rsidP="005852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3" w:name="f5r329"/>
            <w:bookmarkEnd w:id="38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C35A10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</w:tbl>
    <w:p w:rsidR="00585255" w:rsidRPr="005921CD" w:rsidRDefault="00585255" w:rsidP="00585255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2126"/>
        <w:gridCol w:w="2268"/>
      </w:tblGrid>
      <w:tr w:rsidR="00585255" w:rsidRPr="002A6D4B">
        <w:trPr>
          <w:trHeight w:val="131"/>
        </w:trPr>
        <w:tc>
          <w:tcPr>
            <w:tcW w:w="10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255" w:rsidRDefault="00585255" w:rsidP="00585255">
            <w:pPr>
              <w:rPr>
                <w:b/>
                <w:caps/>
                <w:sz w:val="16"/>
                <w:szCs w:val="16"/>
              </w:rPr>
            </w:pPr>
          </w:p>
          <w:p w:rsidR="00585255" w:rsidRPr="002A6D4B" w:rsidRDefault="00585255" w:rsidP="00585255">
            <w:pPr>
              <w:rPr>
                <w:b/>
                <w:sz w:val="18"/>
                <w:szCs w:val="18"/>
              </w:rPr>
            </w:pPr>
            <w:r w:rsidRPr="005C4E72">
              <w:rPr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585255" w:rsidRPr="00E40B03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отчетный</w:t>
            </w:r>
          </w:p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аналогичный период</w:t>
            </w:r>
          </w:p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прошлого года</w:t>
            </w:r>
          </w:p>
        </w:tc>
      </w:tr>
      <w:tr w:rsidR="00585255" w:rsidRPr="00E40B0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255" w:rsidRPr="00E40B03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 энергетических ресурсов на производственные цели:</w:t>
            </w:r>
          </w:p>
          <w:p w:rsidR="00585255" w:rsidRDefault="00585255" w:rsidP="00585255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дизельного топлива,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4" w:name="f5r771"/>
            <w:bookmarkEnd w:id="38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187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бензина,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5" w:name="f5r772"/>
            <w:bookmarkEnd w:id="38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электроэнергии,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тыс.кВт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6" w:name="f5r773"/>
            <w:bookmarkEnd w:id="38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13 842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12 850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7" w:name="f5r774"/>
            <w:bookmarkEnd w:id="38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36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газа, тыс.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8" w:name="f5r775"/>
            <w:bookmarkEnd w:id="38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5 108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F94562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5 151</w:t>
            </w:r>
          </w:p>
        </w:tc>
      </w:tr>
      <w:tr w:rsidR="00585255" w:rsidRPr="00B018E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018E7" w:rsidRDefault="00585255" w:rsidP="005852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18E7">
              <w:rPr>
                <w:rFonts w:ascii="Times New Roman" w:hAnsi="Times New Roman"/>
                <w:sz w:val="14"/>
                <w:szCs w:val="14"/>
              </w:rPr>
              <w:t>Графа 3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с/х организаций, которые уплачивают в бюджет единый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9" w:name="f5r777"/>
            <w:bookmarkEnd w:id="38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58525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585255" w:rsidP="00585255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Валовая выручка для исчисления единого налога для производителей сельскохозяйственной продукции,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Pr="00B103EF" w:rsidRDefault="00585255" w:rsidP="00585255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55" w:rsidRDefault="00155AB4" w:rsidP="00585255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0" w:name="f5r778"/>
            <w:bookmarkEnd w:id="39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</w:tbl>
    <w:p w:rsidR="00585255" w:rsidRDefault="00585255" w:rsidP="00585255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B636BA" w:rsidRDefault="00B636BA" w:rsidP="00B636BA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B636BA" w:rsidRDefault="00B636BA" w:rsidP="00B636BA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  <w:sectPr w:rsidR="00B636BA" w:rsidSect="00214284">
          <w:pgSz w:w="16837" w:h="11905" w:orient="landscape" w:code="9"/>
          <w:pgMar w:top="426" w:right="677" w:bottom="426" w:left="851" w:header="142" w:footer="170" w:gutter="0"/>
          <w:cols w:space="708"/>
          <w:docGrid w:linePitch="360"/>
        </w:sectPr>
      </w:pPr>
    </w:p>
    <w:p w:rsidR="0078192C" w:rsidRPr="00B72763" w:rsidRDefault="0078192C" w:rsidP="00362129">
      <w:pPr>
        <w:pStyle w:val="a3"/>
        <w:ind w:right="-428"/>
        <w:jc w:val="right"/>
        <w:rPr>
          <w:rFonts w:ascii="Times New Roman" w:hAnsi="Times New Roman"/>
          <w:b/>
          <w:sz w:val="17"/>
          <w:szCs w:val="17"/>
        </w:rPr>
      </w:pPr>
      <w:r w:rsidRPr="00B72763">
        <w:rPr>
          <w:rFonts w:ascii="Times New Roman" w:hAnsi="Times New Roman"/>
          <w:b/>
          <w:sz w:val="17"/>
          <w:szCs w:val="17"/>
        </w:rPr>
        <w:lastRenderedPageBreak/>
        <w:t>Форма  №5 лист 5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23"/>
        <w:gridCol w:w="227"/>
        <w:gridCol w:w="709"/>
        <w:gridCol w:w="133"/>
        <w:gridCol w:w="1001"/>
        <w:gridCol w:w="1058"/>
        <w:gridCol w:w="502"/>
        <w:gridCol w:w="504"/>
        <w:gridCol w:w="163"/>
        <w:gridCol w:w="1034"/>
      </w:tblGrid>
      <w:tr w:rsidR="0078192C" w:rsidRPr="00474E88">
        <w:tc>
          <w:tcPr>
            <w:tcW w:w="10740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192C" w:rsidRDefault="0078192C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7"/>
                <w:szCs w:val="17"/>
              </w:rPr>
            </w:pPr>
          </w:p>
          <w:p w:rsidR="0078192C" w:rsidRDefault="0078192C" w:rsidP="00D70D67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aps/>
                <w:sz w:val="17"/>
                <w:szCs w:val="17"/>
              </w:rPr>
              <w:t>Справка о платежах в бюджет</w:t>
            </w:r>
          </w:p>
        </w:tc>
      </w:tr>
      <w:tr w:rsidR="0078192C" w:rsidRPr="00474E88">
        <w:trPr>
          <w:trHeight w:val="227"/>
        </w:trPr>
        <w:tc>
          <w:tcPr>
            <w:tcW w:w="56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Зачтено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78192C" w:rsidRPr="00474E88">
        <w:trPr>
          <w:trHeight w:val="227"/>
        </w:trPr>
        <w:tc>
          <w:tcPr>
            <w:tcW w:w="56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1010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1" w:name="f5r1010"/>
            <w:bookmarkEnd w:id="39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7 344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8 622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2" w:name="f5r1020"/>
            <w:bookmarkEnd w:id="39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3" w:name="f5r1030"/>
            <w:bookmarkEnd w:id="39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-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4" w:name="f5r1040"/>
            <w:bookmarkEnd w:id="39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79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8E7422" w:rsidRPr="002A6D4B" w:rsidRDefault="008E7422" w:rsidP="0016188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доход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5" w:name="f5r1041"/>
            <w:bookmarkEnd w:id="39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79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от операций с ценными бумагами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155AB4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6" w:name="f5r1042"/>
            <w:bookmarkEnd w:id="39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7" w:name="f5r1050"/>
            <w:bookmarkEnd w:id="39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2 716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21 083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10 839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( </w:t>
            </w:r>
            <w:r w:rsidR="00F94562">
              <w:rPr>
                <w:rFonts w:ascii="Times New Roman" w:hAnsi="Times New Roman"/>
                <w:b/>
                <w:cap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 </w:t>
            </w:r>
            <w:r w:rsidR="00F94562">
              <w:rPr>
                <w:rFonts w:ascii="Times New Roman" w:hAnsi="Times New Roman"/>
                <w:b/>
                <w:caps/>
                <w:sz w:val="18"/>
                <w:szCs w:val="18"/>
              </w:rPr>
              <w:t>951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)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8" w:name="f5r1060"/>
            <w:bookmarkEnd w:id="39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9" w:name="f5r1070"/>
            <w:bookmarkEnd w:id="39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при упрощенной системе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0" w:name="f5r1080"/>
            <w:bookmarkEnd w:id="40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недвижимость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1" w:name="f5r1090"/>
            <w:bookmarkEnd w:id="40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474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2" w:name="f5r1100"/>
            <w:bookmarkEnd w:id="40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40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за пользование природными ресурсами (экологический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3" w:name="f5r1110"/>
            <w:bookmarkEnd w:id="40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27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4332AE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4" w:name="f5r1111"/>
            <w:bookmarkEnd w:id="40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Местные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5" w:name="f5r1120"/>
            <w:bookmarkEnd w:id="40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</w:t>
            </w:r>
            <w:r w:rsidRPr="002A6D4B">
              <w:rPr>
                <w:rFonts w:ascii="Times New Roman" w:hAnsi="Times New Roman"/>
                <w:sz w:val="16"/>
                <w:szCs w:val="16"/>
              </w:rPr>
              <w:t>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B00BED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6" w:name="f5r1121"/>
            <w:bookmarkEnd w:id="40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7" w:name="f5r1130"/>
            <w:bookmarkEnd w:id="40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1 342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1 321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Экономические санкции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8" w:name="f5r1140"/>
            <w:bookmarkEnd w:id="40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EC1E0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Государственная пошлина, связанная с рассмотрением дел в судах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93752E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9" w:name="f5r1141"/>
            <w:bookmarkEnd w:id="40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93752E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93752E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3752E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93752E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A6D4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0" w:name="f5r1150"/>
            <w:bookmarkEnd w:id="41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12 041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21 083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10 839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2 635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Направление части прибыли на выплату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1" w:name="f5r1180"/>
            <w:bookmarkEnd w:id="41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1 991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1 999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 в соответствии с Указом Президента от 28.12.2005 № 637, подлежащее уплате в республиканский и (или) местный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2" w:name="f5r1181"/>
            <w:bookmarkEnd w:id="41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1 016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1 016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отчисление части прибыли, подлежащее уплате прочим акционерам-юридическим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3" w:name="f5r1182"/>
            <w:bookmarkEnd w:id="41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658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отчисление части прибыли, подлежащее уплате прочим акционерам-физическим 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4" w:name="f5r1183"/>
            <w:bookmarkEnd w:id="41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325</w:t>
            </w:r>
          </w:p>
        </w:tc>
      </w:tr>
      <w:tr w:rsidR="008E7422" w:rsidRPr="00474E88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Отчисления в Фонд национального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EC1E03" w:rsidRDefault="008E7422" w:rsidP="0016188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5" w:name="f5r1190"/>
            <w:bookmarkEnd w:id="41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8E742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2" w:rsidRPr="002A6D4B" w:rsidRDefault="00155AB4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</w:p>
        </w:tc>
      </w:tr>
      <w:tr w:rsidR="0078192C" w:rsidRPr="00474E88">
        <w:trPr>
          <w:trHeight w:val="284"/>
        </w:trPr>
        <w:tc>
          <w:tcPr>
            <w:tcW w:w="10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92C" w:rsidRDefault="0078192C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78192C" w:rsidRPr="00B018E7" w:rsidRDefault="0078192C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 о платежах в фонд социальной защиты</w:t>
            </w:r>
          </w:p>
        </w:tc>
      </w:tr>
      <w:tr w:rsidR="0078192C" w:rsidRPr="00474E88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Израсходовано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78192C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78192C" w:rsidRPr="00474E88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002BDA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002BDA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78192C" w:rsidRPr="00474E88">
        <w:trPr>
          <w:trHeight w:val="31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78192C" w:rsidP="00D70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6"/>
                <w:szCs w:val="16"/>
              </w:rPr>
              <w:t>Отчисления на социальные нужды:</w:t>
            </w:r>
            <w:r w:rsidRPr="00B01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DC">
              <w:rPr>
                <w:rFonts w:ascii="Times New Roman" w:hAnsi="Times New Roman"/>
                <w:sz w:val="16"/>
                <w:szCs w:val="16"/>
              </w:rPr>
              <w:t>в фонд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6" w:name="f5r1196"/>
            <w:bookmarkEnd w:id="41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3 636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78192C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3 292</w:t>
            </w:r>
          </w:p>
        </w:tc>
      </w:tr>
      <w:tr w:rsidR="0078192C" w:rsidRPr="00474E88">
        <w:trPr>
          <w:trHeight w:val="141"/>
        </w:trPr>
        <w:tc>
          <w:tcPr>
            <w:tcW w:w="10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92C" w:rsidRDefault="0078192C" w:rsidP="00D70D67">
            <w:pPr>
              <w:pStyle w:val="a3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78192C" w:rsidRPr="002A6D4B" w:rsidRDefault="0078192C" w:rsidP="00D70D67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12644"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78192C" w:rsidRPr="00474E88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начало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Показатели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Код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A804DC">
              <w:rPr>
                <w:sz w:val="14"/>
                <w:szCs w:val="14"/>
              </w:rPr>
              <w:t>строки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За отчётный период</w:t>
            </w:r>
          </w:p>
        </w:tc>
      </w:tr>
      <w:tr w:rsidR="0078192C" w:rsidRPr="00474E88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192C" w:rsidRPr="00A804DC" w:rsidRDefault="0078192C" w:rsidP="00D70D67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92C" w:rsidRPr="00A804DC" w:rsidRDefault="0078192C" w:rsidP="00D70D67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1</w:t>
            </w:r>
          </w:p>
        </w:tc>
      </w:tr>
      <w:tr w:rsidR="00E26089" w:rsidRPr="00474E88">
        <w:trPr>
          <w:trHeight w:val="284"/>
        </w:trPr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Наличие собственных оборотных средств, тыс. руб.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17" w:name="f5r1200"/>
            <w:bookmarkEnd w:id="417"/>
            <w:r>
              <w:rPr>
                <w:rFonts w:ascii="Times New Roman" w:hAnsi="Times New Roman"/>
                <w:b/>
                <w:sz w:val="18"/>
                <w:szCs w:val="18"/>
              </w:rPr>
              <w:t>56 164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26 795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rPr>
                <w:sz w:val="16"/>
              </w:rPr>
            </w:pPr>
            <w:r w:rsidRPr="002A6D4B">
              <w:rPr>
                <w:sz w:val="16"/>
              </w:rPr>
              <w:t xml:space="preserve">Сумма средств, полученная из </w:t>
            </w:r>
            <w:r>
              <w:rPr>
                <w:sz w:val="16"/>
              </w:rPr>
              <w:t>р</w:t>
            </w:r>
            <w:r w:rsidRPr="002A6D4B">
              <w:rPr>
                <w:sz w:val="16"/>
              </w:rPr>
              <w:t>еспубликанского и местных бюджетов</w:t>
            </w:r>
          </w:p>
        </w:tc>
        <w:tc>
          <w:tcPr>
            <w:tcW w:w="6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jc w:val="center"/>
              <w:rPr>
                <w:sz w:val="16"/>
              </w:rPr>
            </w:pPr>
            <w:r w:rsidRPr="002A6D4B">
              <w:rPr>
                <w:sz w:val="16"/>
              </w:rPr>
              <w:t>1300</w:t>
            </w:r>
          </w:p>
        </w:tc>
        <w:tc>
          <w:tcPr>
            <w:tcW w:w="10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jc w:val="center"/>
              <w:rPr>
                <w:b/>
                <w:sz w:val="18"/>
                <w:szCs w:val="18"/>
              </w:rPr>
            </w:pPr>
            <w:bookmarkStart w:id="418" w:name="f5r1300"/>
            <w:bookmarkEnd w:id="418"/>
            <w:r>
              <w:rPr>
                <w:b/>
                <w:sz w:val="18"/>
                <w:szCs w:val="18"/>
              </w:rPr>
              <w:t>256</w:t>
            </w:r>
          </w:p>
        </w:tc>
      </w:tr>
      <w:tr w:rsidR="00E26089" w:rsidRPr="00474E88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D70D6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19" w:name="f5r1210"/>
            <w:bookmarkEnd w:id="419"/>
            <w:r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0,59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E26089" w:rsidRPr="00474E88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D70D6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текущей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0" w:name="f5r1220"/>
            <w:bookmarkEnd w:id="420"/>
            <w:r>
              <w:rPr>
                <w:rFonts w:ascii="Times New Roman" w:hAnsi="Times New Roman"/>
                <w:b/>
                <w:sz w:val="18"/>
                <w:szCs w:val="18"/>
              </w:rPr>
              <w:t>4,93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D70D6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89" w:rsidRPr="002A6D4B" w:rsidRDefault="00E26089" w:rsidP="00D70D6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26089" w:rsidRPr="00474E88">
        <w:trPr>
          <w:gridAfter w:val="5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финансовых обязательств активами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</w:t>
            </w:r>
            <w:r w:rsidRPr="002A6D4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2A6D4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1" w:name="f5r1230"/>
            <w:bookmarkEnd w:id="421"/>
            <w:r>
              <w:rPr>
                <w:rFonts w:ascii="Times New Roman" w:hAnsi="Times New Roman"/>
                <w:b/>
                <w:sz w:val="18"/>
                <w:szCs w:val="18"/>
              </w:rPr>
              <w:t>0,11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0,21</w:t>
            </w:r>
          </w:p>
        </w:tc>
      </w:tr>
      <w:tr w:rsidR="00E26089" w:rsidRPr="00474E88">
        <w:trPr>
          <w:gridAfter w:val="5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абсолютной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2" w:name="f5r1240"/>
            <w:bookmarkEnd w:id="422"/>
            <w:r>
              <w:rPr>
                <w:rFonts w:ascii="Times New Roman" w:hAnsi="Times New Roman"/>
                <w:b/>
                <w:sz w:val="18"/>
                <w:szCs w:val="18"/>
              </w:rPr>
              <w:t>1,41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0,58</w:t>
            </w:r>
          </w:p>
        </w:tc>
      </w:tr>
      <w:tr w:rsidR="00E26089" w:rsidRPr="00474E88">
        <w:trPr>
          <w:gridAfter w:val="5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Чистые активы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E26089" w:rsidP="001618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3" w:name="f5r1250"/>
            <w:bookmarkEnd w:id="423"/>
            <w:r>
              <w:rPr>
                <w:rFonts w:ascii="Times New Roman" w:hAnsi="Times New Roman"/>
                <w:b/>
                <w:sz w:val="18"/>
                <w:szCs w:val="18"/>
              </w:rPr>
              <w:t>153 056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89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90 334</w:t>
            </w:r>
          </w:p>
        </w:tc>
      </w:tr>
      <w:tr w:rsidR="00F94562" w:rsidRPr="00474E88">
        <w:trPr>
          <w:gridAfter w:val="5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62" w:rsidRPr="002A6D4B" w:rsidRDefault="00F94562" w:rsidP="001618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62" w:rsidRPr="002A6D4B" w:rsidRDefault="00F94562" w:rsidP="001618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62" w:rsidRDefault="00F94562" w:rsidP="0016188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8192C" w:rsidRPr="00672F69" w:rsidRDefault="0078192C" w:rsidP="0078192C">
      <w:pPr>
        <w:pStyle w:val="a3"/>
        <w:widowControl w:val="0"/>
        <w:spacing w:before="240"/>
        <w:ind w:firstLine="567"/>
        <w:rPr>
          <w:rFonts w:ascii="Times New Roman" w:hAnsi="Times New Roman"/>
          <w:sz w:val="18"/>
          <w:szCs w:val="18"/>
          <w:lang w:val="en-US"/>
        </w:rPr>
      </w:pPr>
      <w:r w:rsidRPr="004B6207">
        <w:rPr>
          <w:rFonts w:ascii="Times New Roman" w:hAnsi="Times New Roman"/>
          <w:sz w:val="18"/>
          <w:szCs w:val="18"/>
        </w:rPr>
        <w:t xml:space="preserve">Руководитель  </w:t>
      </w:r>
      <w:r w:rsidRPr="004B6207">
        <w:rPr>
          <w:rFonts w:ascii="Times New Roman" w:hAnsi="Times New Roman"/>
          <w:sz w:val="18"/>
          <w:szCs w:val="18"/>
          <w:lang w:val="en-US"/>
        </w:rPr>
        <w:t>____</w:t>
      </w:r>
      <w:r>
        <w:rPr>
          <w:rFonts w:ascii="Times New Roman" w:hAnsi="Times New Roman"/>
          <w:sz w:val="18"/>
          <w:szCs w:val="18"/>
          <w:lang w:val="en-US"/>
        </w:rPr>
        <w:t>_____________________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4B6207">
        <w:rPr>
          <w:rFonts w:ascii="Times New Roman" w:hAnsi="Times New Roman"/>
          <w:sz w:val="18"/>
          <w:szCs w:val="18"/>
        </w:rPr>
        <w:t>Главный бухгалтер  _____________________________</w:t>
      </w:r>
    </w:p>
    <w:p w:rsidR="00AF4C60" w:rsidRPr="00265301" w:rsidRDefault="00AF4C60" w:rsidP="00AF4C60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F4C60" w:rsidRDefault="00AF4C60" w:rsidP="00AF4C60">
      <w:pPr>
        <w:pStyle w:val="a3"/>
        <w:ind w:left="6840"/>
        <w:jc w:val="right"/>
      </w:pPr>
    </w:p>
    <w:p w:rsidR="00AF4C60" w:rsidRDefault="00AF4C60" w:rsidP="00AF4C60">
      <w:pPr>
        <w:pStyle w:val="a3"/>
        <w:ind w:left="6840"/>
        <w:jc w:val="right"/>
      </w:pPr>
      <w:bookmarkStart w:id="424" w:name="_GoBack"/>
      <w:bookmarkEnd w:id="424"/>
    </w:p>
    <w:p w:rsidR="00AF4C60" w:rsidRDefault="00AF4C60" w:rsidP="00AF4C60">
      <w:pPr>
        <w:pStyle w:val="a3"/>
        <w:ind w:left="6840"/>
        <w:jc w:val="right"/>
      </w:pPr>
    </w:p>
    <w:sectPr w:rsidR="00AF4C60" w:rsidSect="001F684E">
      <w:footerReference w:type="even" r:id="rId9"/>
      <w:pgSz w:w="11905" w:h="16837" w:code="9"/>
      <w:pgMar w:top="425" w:right="425" w:bottom="142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48" w:rsidRDefault="00C50C48" w:rsidP="00D868CA">
      <w:r>
        <w:separator/>
      </w:r>
    </w:p>
  </w:endnote>
  <w:endnote w:type="continuationSeparator" w:id="0">
    <w:p w:rsidR="00C50C48" w:rsidRDefault="00C50C48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B4" w:rsidRDefault="00155AB4" w:rsidP="00C6410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AB4" w:rsidRDefault="00155AB4" w:rsidP="00C641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48" w:rsidRDefault="00C50C48" w:rsidP="00D868CA">
      <w:r>
        <w:separator/>
      </w:r>
    </w:p>
  </w:footnote>
  <w:footnote w:type="continuationSeparator" w:id="0">
    <w:p w:rsidR="00C50C48" w:rsidRDefault="00C50C48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B4" w:rsidRPr="002210B7" w:rsidRDefault="00155AB4" w:rsidP="00D4248E">
    <w:pPr>
      <w:pStyle w:val="a6"/>
      <w:rPr>
        <w:sz w:val="16"/>
        <w:szCs w:val="16"/>
        <w:lang w:val="en-US"/>
      </w:rPr>
    </w:pPr>
    <w:bookmarkStart w:id="371" w:name="title"/>
    <w:bookmarkEnd w:id="371"/>
    <w:r>
      <w:rPr>
        <w:sz w:val="16"/>
        <w:szCs w:val="16"/>
        <w:lang w:val="en-US"/>
      </w:rPr>
      <w:t>ОАО "ПРУЖАНСКИЙ МОЛОЧНЫЙ КОМБИНАТ"</w:t>
    </w:r>
    <w:proofErr w:type="gramStart"/>
    <w:r>
      <w:rPr>
        <w:sz w:val="16"/>
        <w:szCs w:val="16"/>
        <w:lang w:val="en-US"/>
      </w:rPr>
      <w:t>,</w:t>
    </w:r>
    <w:bookmarkStart w:id="372" w:name="year"/>
    <w:bookmarkEnd w:id="372"/>
    <w:r>
      <w:rPr>
        <w:sz w:val="16"/>
        <w:szCs w:val="16"/>
        <w:lang w:val="en-US"/>
      </w:rPr>
      <w:t>2022</w:t>
    </w:r>
    <w:proofErr w:type="gram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годовой</w:t>
    </w:r>
    <w:proofErr w:type="spellEnd"/>
    <w:r>
      <w:rPr>
        <w:sz w:val="16"/>
        <w:szCs w:val="16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39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2"/>
    <w:rsid w:val="00001F79"/>
    <w:rsid w:val="00003096"/>
    <w:rsid w:val="00003C31"/>
    <w:rsid w:val="0000559F"/>
    <w:rsid w:val="00005EC6"/>
    <w:rsid w:val="00007638"/>
    <w:rsid w:val="000133C7"/>
    <w:rsid w:val="00015E7F"/>
    <w:rsid w:val="00016799"/>
    <w:rsid w:val="0002130F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7EFD"/>
    <w:rsid w:val="00050905"/>
    <w:rsid w:val="00050BD3"/>
    <w:rsid w:val="00051677"/>
    <w:rsid w:val="0005296E"/>
    <w:rsid w:val="00052B87"/>
    <w:rsid w:val="000530BB"/>
    <w:rsid w:val="0005707A"/>
    <w:rsid w:val="000577D3"/>
    <w:rsid w:val="00063C4F"/>
    <w:rsid w:val="00064225"/>
    <w:rsid w:val="00065011"/>
    <w:rsid w:val="0006547D"/>
    <w:rsid w:val="00066A41"/>
    <w:rsid w:val="00066E93"/>
    <w:rsid w:val="00070204"/>
    <w:rsid w:val="000709F0"/>
    <w:rsid w:val="0007244A"/>
    <w:rsid w:val="0007268B"/>
    <w:rsid w:val="00080493"/>
    <w:rsid w:val="00080A63"/>
    <w:rsid w:val="00081D9B"/>
    <w:rsid w:val="00082F99"/>
    <w:rsid w:val="000865FD"/>
    <w:rsid w:val="00086EDB"/>
    <w:rsid w:val="0009449F"/>
    <w:rsid w:val="0009591B"/>
    <w:rsid w:val="00096DE2"/>
    <w:rsid w:val="000A3052"/>
    <w:rsid w:val="000A5C9D"/>
    <w:rsid w:val="000A651D"/>
    <w:rsid w:val="000B3538"/>
    <w:rsid w:val="000B47F4"/>
    <w:rsid w:val="000B653F"/>
    <w:rsid w:val="000C195C"/>
    <w:rsid w:val="000C3531"/>
    <w:rsid w:val="000C5270"/>
    <w:rsid w:val="000C719A"/>
    <w:rsid w:val="000D0216"/>
    <w:rsid w:val="000D3D49"/>
    <w:rsid w:val="000D3E0A"/>
    <w:rsid w:val="000D546B"/>
    <w:rsid w:val="000D7C64"/>
    <w:rsid w:val="000E0034"/>
    <w:rsid w:val="000E0617"/>
    <w:rsid w:val="000F0281"/>
    <w:rsid w:val="000F21B6"/>
    <w:rsid w:val="000F2311"/>
    <w:rsid w:val="000F4212"/>
    <w:rsid w:val="000F4841"/>
    <w:rsid w:val="00100C90"/>
    <w:rsid w:val="00104393"/>
    <w:rsid w:val="00104E3A"/>
    <w:rsid w:val="00104E97"/>
    <w:rsid w:val="0010586B"/>
    <w:rsid w:val="001137D6"/>
    <w:rsid w:val="0011548E"/>
    <w:rsid w:val="001254B8"/>
    <w:rsid w:val="00126964"/>
    <w:rsid w:val="00131AB4"/>
    <w:rsid w:val="001334BF"/>
    <w:rsid w:val="00136151"/>
    <w:rsid w:val="00141A93"/>
    <w:rsid w:val="0014204E"/>
    <w:rsid w:val="00142C71"/>
    <w:rsid w:val="00143632"/>
    <w:rsid w:val="00145632"/>
    <w:rsid w:val="00146AF1"/>
    <w:rsid w:val="00146C09"/>
    <w:rsid w:val="001471FA"/>
    <w:rsid w:val="001519E6"/>
    <w:rsid w:val="001542DC"/>
    <w:rsid w:val="00154E01"/>
    <w:rsid w:val="0015577E"/>
    <w:rsid w:val="00155AB4"/>
    <w:rsid w:val="0016140D"/>
    <w:rsid w:val="00161883"/>
    <w:rsid w:val="00162572"/>
    <w:rsid w:val="00166C51"/>
    <w:rsid w:val="001672C9"/>
    <w:rsid w:val="00170FCF"/>
    <w:rsid w:val="0017209E"/>
    <w:rsid w:val="001724F4"/>
    <w:rsid w:val="00173AE0"/>
    <w:rsid w:val="0017400B"/>
    <w:rsid w:val="00174B50"/>
    <w:rsid w:val="00174BD5"/>
    <w:rsid w:val="00175A71"/>
    <w:rsid w:val="001778C1"/>
    <w:rsid w:val="00180C17"/>
    <w:rsid w:val="00182922"/>
    <w:rsid w:val="0018621E"/>
    <w:rsid w:val="0018771B"/>
    <w:rsid w:val="001A0134"/>
    <w:rsid w:val="001A016E"/>
    <w:rsid w:val="001A05E2"/>
    <w:rsid w:val="001A25EB"/>
    <w:rsid w:val="001A4113"/>
    <w:rsid w:val="001A5106"/>
    <w:rsid w:val="001A6050"/>
    <w:rsid w:val="001A6B7B"/>
    <w:rsid w:val="001A7CED"/>
    <w:rsid w:val="001B09A1"/>
    <w:rsid w:val="001B419A"/>
    <w:rsid w:val="001B4E59"/>
    <w:rsid w:val="001B62A7"/>
    <w:rsid w:val="001B770E"/>
    <w:rsid w:val="001B7AEC"/>
    <w:rsid w:val="001C2062"/>
    <w:rsid w:val="001C6077"/>
    <w:rsid w:val="001D0481"/>
    <w:rsid w:val="001D0646"/>
    <w:rsid w:val="001D55AE"/>
    <w:rsid w:val="001E0333"/>
    <w:rsid w:val="001E0955"/>
    <w:rsid w:val="001E5BE8"/>
    <w:rsid w:val="001F352D"/>
    <w:rsid w:val="001F382D"/>
    <w:rsid w:val="001F3CB9"/>
    <w:rsid w:val="001F48A5"/>
    <w:rsid w:val="001F56C0"/>
    <w:rsid w:val="001F5BE6"/>
    <w:rsid w:val="001F66A5"/>
    <w:rsid w:val="001F684E"/>
    <w:rsid w:val="001F7146"/>
    <w:rsid w:val="002007C8"/>
    <w:rsid w:val="00206E17"/>
    <w:rsid w:val="00207137"/>
    <w:rsid w:val="00207205"/>
    <w:rsid w:val="00210D8B"/>
    <w:rsid w:val="00211C25"/>
    <w:rsid w:val="00211CE0"/>
    <w:rsid w:val="0021200A"/>
    <w:rsid w:val="002136CD"/>
    <w:rsid w:val="0021403E"/>
    <w:rsid w:val="00214284"/>
    <w:rsid w:val="00214554"/>
    <w:rsid w:val="0021595A"/>
    <w:rsid w:val="00215F4B"/>
    <w:rsid w:val="00220686"/>
    <w:rsid w:val="002210B7"/>
    <w:rsid w:val="00221C46"/>
    <w:rsid w:val="0022205B"/>
    <w:rsid w:val="00222A9A"/>
    <w:rsid w:val="002272C3"/>
    <w:rsid w:val="00232657"/>
    <w:rsid w:val="00232884"/>
    <w:rsid w:val="0023357D"/>
    <w:rsid w:val="00234D09"/>
    <w:rsid w:val="00235A41"/>
    <w:rsid w:val="002365C9"/>
    <w:rsid w:val="002370F4"/>
    <w:rsid w:val="0024027E"/>
    <w:rsid w:val="0024638D"/>
    <w:rsid w:val="0024704C"/>
    <w:rsid w:val="00251301"/>
    <w:rsid w:val="002533F3"/>
    <w:rsid w:val="00253649"/>
    <w:rsid w:val="002563B0"/>
    <w:rsid w:val="00257619"/>
    <w:rsid w:val="00260A57"/>
    <w:rsid w:val="00261FAA"/>
    <w:rsid w:val="00262A0E"/>
    <w:rsid w:val="00262B13"/>
    <w:rsid w:val="0026388B"/>
    <w:rsid w:val="00267B57"/>
    <w:rsid w:val="00274EC9"/>
    <w:rsid w:val="00280778"/>
    <w:rsid w:val="00280A32"/>
    <w:rsid w:val="00282195"/>
    <w:rsid w:val="00284444"/>
    <w:rsid w:val="00284C24"/>
    <w:rsid w:val="00285275"/>
    <w:rsid w:val="002871DE"/>
    <w:rsid w:val="00287480"/>
    <w:rsid w:val="002900FC"/>
    <w:rsid w:val="002920A4"/>
    <w:rsid w:val="0029660B"/>
    <w:rsid w:val="00297972"/>
    <w:rsid w:val="00297B54"/>
    <w:rsid w:val="002A0DE9"/>
    <w:rsid w:val="002A40A2"/>
    <w:rsid w:val="002A7685"/>
    <w:rsid w:val="002B082B"/>
    <w:rsid w:val="002B40DB"/>
    <w:rsid w:val="002B43E5"/>
    <w:rsid w:val="002B511F"/>
    <w:rsid w:val="002B7260"/>
    <w:rsid w:val="002C3E5A"/>
    <w:rsid w:val="002C43A0"/>
    <w:rsid w:val="002C547E"/>
    <w:rsid w:val="002C6A37"/>
    <w:rsid w:val="002D0611"/>
    <w:rsid w:val="002D36B8"/>
    <w:rsid w:val="002D51CF"/>
    <w:rsid w:val="002D5869"/>
    <w:rsid w:val="002D587D"/>
    <w:rsid w:val="002D612A"/>
    <w:rsid w:val="002E0CA3"/>
    <w:rsid w:val="002E162E"/>
    <w:rsid w:val="002E1924"/>
    <w:rsid w:val="002E2943"/>
    <w:rsid w:val="002E2AB2"/>
    <w:rsid w:val="002E3735"/>
    <w:rsid w:val="002E7345"/>
    <w:rsid w:val="002F13BD"/>
    <w:rsid w:val="002F31DF"/>
    <w:rsid w:val="002F5199"/>
    <w:rsid w:val="002F5B99"/>
    <w:rsid w:val="002F6EAA"/>
    <w:rsid w:val="00300889"/>
    <w:rsid w:val="00300A13"/>
    <w:rsid w:val="003012A9"/>
    <w:rsid w:val="00301E3F"/>
    <w:rsid w:val="00303126"/>
    <w:rsid w:val="003033D4"/>
    <w:rsid w:val="003034AA"/>
    <w:rsid w:val="00303ED2"/>
    <w:rsid w:val="00307140"/>
    <w:rsid w:val="00307873"/>
    <w:rsid w:val="00310399"/>
    <w:rsid w:val="003103D9"/>
    <w:rsid w:val="003106E2"/>
    <w:rsid w:val="00310CEF"/>
    <w:rsid w:val="00311F22"/>
    <w:rsid w:val="00313668"/>
    <w:rsid w:val="00314607"/>
    <w:rsid w:val="00317133"/>
    <w:rsid w:val="00317C10"/>
    <w:rsid w:val="003207F6"/>
    <w:rsid w:val="00321D93"/>
    <w:rsid w:val="00321E87"/>
    <w:rsid w:val="00322B24"/>
    <w:rsid w:val="003231AD"/>
    <w:rsid w:val="00327DCC"/>
    <w:rsid w:val="003310F0"/>
    <w:rsid w:val="003327A6"/>
    <w:rsid w:val="00333BD7"/>
    <w:rsid w:val="00343806"/>
    <w:rsid w:val="00345E71"/>
    <w:rsid w:val="00347EE2"/>
    <w:rsid w:val="003505E9"/>
    <w:rsid w:val="003543B9"/>
    <w:rsid w:val="00354D41"/>
    <w:rsid w:val="00355F94"/>
    <w:rsid w:val="003576BA"/>
    <w:rsid w:val="00360208"/>
    <w:rsid w:val="00361359"/>
    <w:rsid w:val="00362129"/>
    <w:rsid w:val="00363485"/>
    <w:rsid w:val="0036479B"/>
    <w:rsid w:val="00365E6C"/>
    <w:rsid w:val="003758C9"/>
    <w:rsid w:val="0037610F"/>
    <w:rsid w:val="00376FF8"/>
    <w:rsid w:val="00380430"/>
    <w:rsid w:val="003811A3"/>
    <w:rsid w:val="003825AB"/>
    <w:rsid w:val="00382812"/>
    <w:rsid w:val="003828ED"/>
    <w:rsid w:val="00383618"/>
    <w:rsid w:val="00385463"/>
    <w:rsid w:val="00385E2E"/>
    <w:rsid w:val="00386A2D"/>
    <w:rsid w:val="00392BAA"/>
    <w:rsid w:val="0039511E"/>
    <w:rsid w:val="00396181"/>
    <w:rsid w:val="003971F8"/>
    <w:rsid w:val="00397BB0"/>
    <w:rsid w:val="003A4111"/>
    <w:rsid w:val="003A41F1"/>
    <w:rsid w:val="003A45BE"/>
    <w:rsid w:val="003B07AD"/>
    <w:rsid w:val="003B17E1"/>
    <w:rsid w:val="003B27CA"/>
    <w:rsid w:val="003B6DAF"/>
    <w:rsid w:val="003C2104"/>
    <w:rsid w:val="003C309E"/>
    <w:rsid w:val="003C45D8"/>
    <w:rsid w:val="003C57FF"/>
    <w:rsid w:val="003D4F99"/>
    <w:rsid w:val="003E0615"/>
    <w:rsid w:val="003E3BB1"/>
    <w:rsid w:val="003E5DC9"/>
    <w:rsid w:val="003E7545"/>
    <w:rsid w:val="003F2DAA"/>
    <w:rsid w:val="003F3736"/>
    <w:rsid w:val="003F3C84"/>
    <w:rsid w:val="00400872"/>
    <w:rsid w:val="00402D14"/>
    <w:rsid w:val="004033CB"/>
    <w:rsid w:val="00406948"/>
    <w:rsid w:val="004144D1"/>
    <w:rsid w:val="00416E0C"/>
    <w:rsid w:val="004170FD"/>
    <w:rsid w:val="00417337"/>
    <w:rsid w:val="00424BD8"/>
    <w:rsid w:val="00430124"/>
    <w:rsid w:val="00434BBE"/>
    <w:rsid w:val="0043729B"/>
    <w:rsid w:val="00437984"/>
    <w:rsid w:val="004414A6"/>
    <w:rsid w:val="00442CF1"/>
    <w:rsid w:val="004541F4"/>
    <w:rsid w:val="00454E5E"/>
    <w:rsid w:val="004556DD"/>
    <w:rsid w:val="00456FF2"/>
    <w:rsid w:val="004600D2"/>
    <w:rsid w:val="00465FE2"/>
    <w:rsid w:val="00471234"/>
    <w:rsid w:val="004726CF"/>
    <w:rsid w:val="00473B8E"/>
    <w:rsid w:val="0048108F"/>
    <w:rsid w:val="00485599"/>
    <w:rsid w:val="0049266C"/>
    <w:rsid w:val="004946BA"/>
    <w:rsid w:val="00497202"/>
    <w:rsid w:val="004A0494"/>
    <w:rsid w:val="004A1731"/>
    <w:rsid w:val="004A7FF9"/>
    <w:rsid w:val="004B0006"/>
    <w:rsid w:val="004B463D"/>
    <w:rsid w:val="004B57B4"/>
    <w:rsid w:val="004C479B"/>
    <w:rsid w:val="004C4CEC"/>
    <w:rsid w:val="004C6199"/>
    <w:rsid w:val="004D1576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501350"/>
    <w:rsid w:val="0051009F"/>
    <w:rsid w:val="005101D0"/>
    <w:rsid w:val="00511124"/>
    <w:rsid w:val="00513FA8"/>
    <w:rsid w:val="00520119"/>
    <w:rsid w:val="00522581"/>
    <w:rsid w:val="00523DB8"/>
    <w:rsid w:val="00524B9D"/>
    <w:rsid w:val="005258F2"/>
    <w:rsid w:val="005261F1"/>
    <w:rsid w:val="0052778E"/>
    <w:rsid w:val="00531147"/>
    <w:rsid w:val="005343BC"/>
    <w:rsid w:val="00542772"/>
    <w:rsid w:val="00542D4C"/>
    <w:rsid w:val="00543D97"/>
    <w:rsid w:val="00554713"/>
    <w:rsid w:val="005548E7"/>
    <w:rsid w:val="00554EB1"/>
    <w:rsid w:val="005626BE"/>
    <w:rsid w:val="00562C9F"/>
    <w:rsid w:val="00564407"/>
    <w:rsid w:val="0056532A"/>
    <w:rsid w:val="00565A37"/>
    <w:rsid w:val="00566955"/>
    <w:rsid w:val="00566AB9"/>
    <w:rsid w:val="00573CC3"/>
    <w:rsid w:val="00574405"/>
    <w:rsid w:val="005776C6"/>
    <w:rsid w:val="00577EA0"/>
    <w:rsid w:val="00581F7C"/>
    <w:rsid w:val="00583B33"/>
    <w:rsid w:val="00584382"/>
    <w:rsid w:val="005846FE"/>
    <w:rsid w:val="00585255"/>
    <w:rsid w:val="00586117"/>
    <w:rsid w:val="005861DB"/>
    <w:rsid w:val="00587A73"/>
    <w:rsid w:val="00592346"/>
    <w:rsid w:val="00594C10"/>
    <w:rsid w:val="005A1ADB"/>
    <w:rsid w:val="005A25D3"/>
    <w:rsid w:val="005A2B38"/>
    <w:rsid w:val="005A5330"/>
    <w:rsid w:val="005A62A5"/>
    <w:rsid w:val="005B06B2"/>
    <w:rsid w:val="005B220D"/>
    <w:rsid w:val="005B2E9A"/>
    <w:rsid w:val="005B68D1"/>
    <w:rsid w:val="005B7AB6"/>
    <w:rsid w:val="005C4629"/>
    <w:rsid w:val="005C490E"/>
    <w:rsid w:val="005C6511"/>
    <w:rsid w:val="005C70C4"/>
    <w:rsid w:val="005C732C"/>
    <w:rsid w:val="005C76F8"/>
    <w:rsid w:val="005D1B6A"/>
    <w:rsid w:val="005D3458"/>
    <w:rsid w:val="005D4322"/>
    <w:rsid w:val="005E0023"/>
    <w:rsid w:val="005E0242"/>
    <w:rsid w:val="005E1E98"/>
    <w:rsid w:val="005E216C"/>
    <w:rsid w:val="005E4086"/>
    <w:rsid w:val="005E53F6"/>
    <w:rsid w:val="005E7EC1"/>
    <w:rsid w:val="005F14E1"/>
    <w:rsid w:val="005F249E"/>
    <w:rsid w:val="005F518C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E26"/>
    <w:rsid w:val="00616BBD"/>
    <w:rsid w:val="00616C18"/>
    <w:rsid w:val="006215C6"/>
    <w:rsid w:val="006215DE"/>
    <w:rsid w:val="006247B3"/>
    <w:rsid w:val="0062578D"/>
    <w:rsid w:val="006262D9"/>
    <w:rsid w:val="00626916"/>
    <w:rsid w:val="00627358"/>
    <w:rsid w:val="00630986"/>
    <w:rsid w:val="00631101"/>
    <w:rsid w:val="0063172B"/>
    <w:rsid w:val="00631F72"/>
    <w:rsid w:val="00636FDD"/>
    <w:rsid w:val="00640514"/>
    <w:rsid w:val="006413A8"/>
    <w:rsid w:val="0064314F"/>
    <w:rsid w:val="0064388F"/>
    <w:rsid w:val="00643F20"/>
    <w:rsid w:val="00646519"/>
    <w:rsid w:val="00650800"/>
    <w:rsid w:val="00650EA3"/>
    <w:rsid w:val="006537BD"/>
    <w:rsid w:val="00654FBD"/>
    <w:rsid w:val="00657D89"/>
    <w:rsid w:val="00661474"/>
    <w:rsid w:val="00662332"/>
    <w:rsid w:val="00662A29"/>
    <w:rsid w:val="0066381C"/>
    <w:rsid w:val="00664A8F"/>
    <w:rsid w:val="00664E07"/>
    <w:rsid w:val="00665601"/>
    <w:rsid w:val="00666018"/>
    <w:rsid w:val="006673A8"/>
    <w:rsid w:val="00667938"/>
    <w:rsid w:val="00667EE1"/>
    <w:rsid w:val="00672AE1"/>
    <w:rsid w:val="00673983"/>
    <w:rsid w:val="0067463A"/>
    <w:rsid w:val="006754B2"/>
    <w:rsid w:val="00677818"/>
    <w:rsid w:val="00680BD8"/>
    <w:rsid w:val="006830C3"/>
    <w:rsid w:val="006834FE"/>
    <w:rsid w:val="0068418A"/>
    <w:rsid w:val="00684A4B"/>
    <w:rsid w:val="00685059"/>
    <w:rsid w:val="00687A4F"/>
    <w:rsid w:val="00691AFD"/>
    <w:rsid w:val="00691F0A"/>
    <w:rsid w:val="00693BF0"/>
    <w:rsid w:val="00697141"/>
    <w:rsid w:val="006A351B"/>
    <w:rsid w:val="006A643B"/>
    <w:rsid w:val="006B0ED2"/>
    <w:rsid w:val="006B2428"/>
    <w:rsid w:val="006B2B00"/>
    <w:rsid w:val="006B332C"/>
    <w:rsid w:val="006B483C"/>
    <w:rsid w:val="006B734A"/>
    <w:rsid w:val="006C5510"/>
    <w:rsid w:val="006C5FEF"/>
    <w:rsid w:val="006D2CE9"/>
    <w:rsid w:val="006D3694"/>
    <w:rsid w:val="006D4556"/>
    <w:rsid w:val="006D631B"/>
    <w:rsid w:val="006E491D"/>
    <w:rsid w:val="006E6761"/>
    <w:rsid w:val="006F0323"/>
    <w:rsid w:val="006F14F7"/>
    <w:rsid w:val="006F2257"/>
    <w:rsid w:val="006F2C66"/>
    <w:rsid w:val="006F5DE1"/>
    <w:rsid w:val="006F6407"/>
    <w:rsid w:val="006F6CF2"/>
    <w:rsid w:val="006F72BB"/>
    <w:rsid w:val="006F7F38"/>
    <w:rsid w:val="00700D92"/>
    <w:rsid w:val="0070241D"/>
    <w:rsid w:val="0070269A"/>
    <w:rsid w:val="00707FB8"/>
    <w:rsid w:val="0071702B"/>
    <w:rsid w:val="00717D55"/>
    <w:rsid w:val="007234EF"/>
    <w:rsid w:val="00730CE5"/>
    <w:rsid w:val="00732480"/>
    <w:rsid w:val="007362A8"/>
    <w:rsid w:val="00736683"/>
    <w:rsid w:val="00736EC0"/>
    <w:rsid w:val="007377BC"/>
    <w:rsid w:val="0074256E"/>
    <w:rsid w:val="00742BAF"/>
    <w:rsid w:val="00743DF1"/>
    <w:rsid w:val="00744FEE"/>
    <w:rsid w:val="007461FE"/>
    <w:rsid w:val="00752658"/>
    <w:rsid w:val="00752C83"/>
    <w:rsid w:val="00755BEC"/>
    <w:rsid w:val="00760618"/>
    <w:rsid w:val="00761BE2"/>
    <w:rsid w:val="00764178"/>
    <w:rsid w:val="00770D6F"/>
    <w:rsid w:val="00771C08"/>
    <w:rsid w:val="00771EC8"/>
    <w:rsid w:val="00773057"/>
    <w:rsid w:val="00774F4E"/>
    <w:rsid w:val="00777F75"/>
    <w:rsid w:val="00780BB8"/>
    <w:rsid w:val="0078192C"/>
    <w:rsid w:val="007822CD"/>
    <w:rsid w:val="00783DE1"/>
    <w:rsid w:val="007859F5"/>
    <w:rsid w:val="0079148C"/>
    <w:rsid w:val="00792D5A"/>
    <w:rsid w:val="007935D9"/>
    <w:rsid w:val="00793675"/>
    <w:rsid w:val="00794EF8"/>
    <w:rsid w:val="00795A96"/>
    <w:rsid w:val="00796E17"/>
    <w:rsid w:val="007975D0"/>
    <w:rsid w:val="007A0193"/>
    <w:rsid w:val="007A1CA9"/>
    <w:rsid w:val="007A2781"/>
    <w:rsid w:val="007A7190"/>
    <w:rsid w:val="007A749B"/>
    <w:rsid w:val="007B0F1F"/>
    <w:rsid w:val="007B3702"/>
    <w:rsid w:val="007C1624"/>
    <w:rsid w:val="007C27F4"/>
    <w:rsid w:val="007C3097"/>
    <w:rsid w:val="007C4644"/>
    <w:rsid w:val="007C699D"/>
    <w:rsid w:val="007D0EEC"/>
    <w:rsid w:val="007D33DD"/>
    <w:rsid w:val="007E0302"/>
    <w:rsid w:val="007E0F6A"/>
    <w:rsid w:val="007E2A00"/>
    <w:rsid w:val="007E42AF"/>
    <w:rsid w:val="007E4D13"/>
    <w:rsid w:val="007E4E8B"/>
    <w:rsid w:val="007E5A8B"/>
    <w:rsid w:val="007F0AD8"/>
    <w:rsid w:val="007F2E5D"/>
    <w:rsid w:val="007F4091"/>
    <w:rsid w:val="007F434B"/>
    <w:rsid w:val="007F6465"/>
    <w:rsid w:val="00801124"/>
    <w:rsid w:val="008036DD"/>
    <w:rsid w:val="00803A72"/>
    <w:rsid w:val="00803D5C"/>
    <w:rsid w:val="00804752"/>
    <w:rsid w:val="008053A7"/>
    <w:rsid w:val="00811615"/>
    <w:rsid w:val="0081292B"/>
    <w:rsid w:val="008133F9"/>
    <w:rsid w:val="00814028"/>
    <w:rsid w:val="00815953"/>
    <w:rsid w:val="00816955"/>
    <w:rsid w:val="0082049B"/>
    <w:rsid w:val="008237A6"/>
    <w:rsid w:val="00823E9B"/>
    <w:rsid w:val="00824BF3"/>
    <w:rsid w:val="0082530E"/>
    <w:rsid w:val="008278E2"/>
    <w:rsid w:val="00827BFB"/>
    <w:rsid w:val="00830A26"/>
    <w:rsid w:val="00830C6B"/>
    <w:rsid w:val="00834985"/>
    <w:rsid w:val="00834D26"/>
    <w:rsid w:val="008365AD"/>
    <w:rsid w:val="00836F9E"/>
    <w:rsid w:val="008407BF"/>
    <w:rsid w:val="00843CA4"/>
    <w:rsid w:val="00844DB9"/>
    <w:rsid w:val="00846C90"/>
    <w:rsid w:val="00850275"/>
    <w:rsid w:val="00851BAE"/>
    <w:rsid w:val="008532FA"/>
    <w:rsid w:val="0085470B"/>
    <w:rsid w:val="00856E83"/>
    <w:rsid w:val="00857B8D"/>
    <w:rsid w:val="00860CFF"/>
    <w:rsid w:val="00861EF8"/>
    <w:rsid w:val="0086350D"/>
    <w:rsid w:val="00863913"/>
    <w:rsid w:val="00876E02"/>
    <w:rsid w:val="00884EF5"/>
    <w:rsid w:val="00885DE2"/>
    <w:rsid w:val="00887DF1"/>
    <w:rsid w:val="008919CD"/>
    <w:rsid w:val="00891A7C"/>
    <w:rsid w:val="008926AD"/>
    <w:rsid w:val="00894425"/>
    <w:rsid w:val="00896CD4"/>
    <w:rsid w:val="00897CD2"/>
    <w:rsid w:val="008A222E"/>
    <w:rsid w:val="008A73DC"/>
    <w:rsid w:val="008A7C6C"/>
    <w:rsid w:val="008B2B87"/>
    <w:rsid w:val="008B435A"/>
    <w:rsid w:val="008C18C4"/>
    <w:rsid w:val="008C1B36"/>
    <w:rsid w:val="008C2832"/>
    <w:rsid w:val="008C367D"/>
    <w:rsid w:val="008C372B"/>
    <w:rsid w:val="008C3843"/>
    <w:rsid w:val="008C60BB"/>
    <w:rsid w:val="008C6616"/>
    <w:rsid w:val="008D20DF"/>
    <w:rsid w:val="008D3AF2"/>
    <w:rsid w:val="008D6398"/>
    <w:rsid w:val="008D677A"/>
    <w:rsid w:val="008E051D"/>
    <w:rsid w:val="008E08FB"/>
    <w:rsid w:val="008E1C3F"/>
    <w:rsid w:val="008E2BE3"/>
    <w:rsid w:val="008E4FE7"/>
    <w:rsid w:val="008E5053"/>
    <w:rsid w:val="008E515A"/>
    <w:rsid w:val="008E7422"/>
    <w:rsid w:val="008F1B5A"/>
    <w:rsid w:val="008F1B5C"/>
    <w:rsid w:val="008F5D38"/>
    <w:rsid w:val="008F5F10"/>
    <w:rsid w:val="008F773E"/>
    <w:rsid w:val="008F7F84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4497"/>
    <w:rsid w:val="0091633A"/>
    <w:rsid w:val="009165AA"/>
    <w:rsid w:val="00917688"/>
    <w:rsid w:val="00920F01"/>
    <w:rsid w:val="0092222B"/>
    <w:rsid w:val="00922360"/>
    <w:rsid w:val="00923D2F"/>
    <w:rsid w:val="00925722"/>
    <w:rsid w:val="009336D4"/>
    <w:rsid w:val="009367E0"/>
    <w:rsid w:val="00946660"/>
    <w:rsid w:val="00947217"/>
    <w:rsid w:val="00950287"/>
    <w:rsid w:val="0095269F"/>
    <w:rsid w:val="00962209"/>
    <w:rsid w:val="0096246E"/>
    <w:rsid w:val="00962EE9"/>
    <w:rsid w:val="0096308B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0B5"/>
    <w:rsid w:val="0098424C"/>
    <w:rsid w:val="00986BA1"/>
    <w:rsid w:val="00986BB7"/>
    <w:rsid w:val="009878EB"/>
    <w:rsid w:val="00990EAA"/>
    <w:rsid w:val="00992362"/>
    <w:rsid w:val="00995E7F"/>
    <w:rsid w:val="00996C95"/>
    <w:rsid w:val="009A2A28"/>
    <w:rsid w:val="009A3E24"/>
    <w:rsid w:val="009A5F56"/>
    <w:rsid w:val="009B35D5"/>
    <w:rsid w:val="009B4BAD"/>
    <w:rsid w:val="009B5AF8"/>
    <w:rsid w:val="009B6990"/>
    <w:rsid w:val="009C5669"/>
    <w:rsid w:val="009C78F7"/>
    <w:rsid w:val="009D3A6B"/>
    <w:rsid w:val="009D52EC"/>
    <w:rsid w:val="009D7ED3"/>
    <w:rsid w:val="009E0BC9"/>
    <w:rsid w:val="009E0FB3"/>
    <w:rsid w:val="009E223F"/>
    <w:rsid w:val="009E5109"/>
    <w:rsid w:val="009E5E46"/>
    <w:rsid w:val="009F0AE4"/>
    <w:rsid w:val="00A003E6"/>
    <w:rsid w:val="00A05793"/>
    <w:rsid w:val="00A0597E"/>
    <w:rsid w:val="00A05C1A"/>
    <w:rsid w:val="00A0600B"/>
    <w:rsid w:val="00A066AD"/>
    <w:rsid w:val="00A10069"/>
    <w:rsid w:val="00A120AE"/>
    <w:rsid w:val="00A12463"/>
    <w:rsid w:val="00A1265D"/>
    <w:rsid w:val="00A15D7A"/>
    <w:rsid w:val="00A15DCA"/>
    <w:rsid w:val="00A15DF4"/>
    <w:rsid w:val="00A16B3A"/>
    <w:rsid w:val="00A21442"/>
    <w:rsid w:val="00A22BAC"/>
    <w:rsid w:val="00A2614E"/>
    <w:rsid w:val="00A27942"/>
    <w:rsid w:val="00A3033E"/>
    <w:rsid w:val="00A3496E"/>
    <w:rsid w:val="00A34F8B"/>
    <w:rsid w:val="00A350C6"/>
    <w:rsid w:val="00A36409"/>
    <w:rsid w:val="00A36B77"/>
    <w:rsid w:val="00A379E1"/>
    <w:rsid w:val="00A410DC"/>
    <w:rsid w:val="00A53ED0"/>
    <w:rsid w:val="00A56897"/>
    <w:rsid w:val="00A604C3"/>
    <w:rsid w:val="00A60E05"/>
    <w:rsid w:val="00A62D21"/>
    <w:rsid w:val="00A64B43"/>
    <w:rsid w:val="00A65DE5"/>
    <w:rsid w:val="00A65E29"/>
    <w:rsid w:val="00A667FB"/>
    <w:rsid w:val="00A7216A"/>
    <w:rsid w:val="00A72A8F"/>
    <w:rsid w:val="00A77C06"/>
    <w:rsid w:val="00A77E3C"/>
    <w:rsid w:val="00A8002C"/>
    <w:rsid w:val="00A80EF1"/>
    <w:rsid w:val="00A83765"/>
    <w:rsid w:val="00A84428"/>
    <w:rsid w:val="00A849D8"/>
    <w:rsid w:val="00A85A40"/>
    <w:rsid w:val="00A86220"/>
    <w:rsid w:val="00A8659D"/>
    <w:rsid w:val="00A9380B"/>
    <w:rsid w:val="00A94EFE"/>
    <w:rsid w:val="00A950C5"/>
    <w:rsid w:val="00A9699E"/>
    <w:rsid w:val="00A9759F"/>
    <w:rsid w:val="00AA2365"/>
    <w:rsid w:val="00AA3AE3"/>
    <w:rsid w:val="00AA42AF"/>
    <w:rsid w:val="00AA4B48"/>
    <w:rsid w:val="00AA58AD"/>
    <w:rsid w:val="00AA6438"/>
    <w:rsid w:val="00AB18C8"/>
    <w:rsid w:val="00AB24AD"/>
    <w:rsid w:val="00AB28F4"/>
    <w:rsid w:val="00AD3339"/>
    <w:rsid w:val="00AD3954"/>
    <w:rsid w:val="00AD7693"/>
    <w:rsid w:val="00AD79D8"/>
    <w:rsid w:val="00AE4390"/>
    <w:rsid w:val="00AF4C60"/>
    <w:rsid w:val="00AF4D9A"/>
    <w:rsid w:val="00AF5570"/>
    <w:rsid w:val="00AF667D"/>
    <w:rsid w:val="00AF700B"/>
    <w:rsid w:val="00B0151E"/>
    <w:rsid w:val="00B01916"/>
    <w:rsid w:val="00B01FE6"/>
    <w:rsid w:val="00B031D5"/>
    <w:rsid w:val="00B079EB"/>
    <w:rsid w:val="00B10A28"/>
    <w:rsid w:val="00B117B7"/>
    <w:rsid w:val="00B1272A"/>
    <w:rsid w:val="00B15C70"/>
    <w:rsid w:val="00B16656"/>
    <w:rsid w:val="00B21354"/>
    <w:rsid w:val="00B23896"/>
    <w:rsid w:val="00B23D75"/>
    <w:rsid w:val="00B25D72"/>
    <w:rsid w:val="00B31366"/>
    <w:rsid w:val="00B35425"/>
    <w:rsid w:val="00B366C8"/>
    <w:rsid w:val="00B42C0F"/>
    <w:rsid w:val="00B43007"/>
    <w:rsid w:val="00B446DD"/>
    <w:rsid w:val="00B451B9"/>
    <w:rsid w:val="00B45DBC"/>
    <w:rsid w:val="00B50256"/>
    <w:rsid w:val="00B548CA"/>
    <w:rsid w:val="00B57537"/>
    <w:rsid w:val="00B60915"/>
    <w:rsid w:val="00B633AE"/>
    <w:rsid w:val="00B636BA"/>
    <w:rsid w:val="00B63FE6"/>
    <w:rsid w:val="00B66A75"/>
    <w:rsid w:val="00B71148"/>
    <w:rsid w:val="00B7191B"/>
    <w:rsid w:val="00B72763"/>
    <w:rsid w:val="00B73F0D"/>
    <w:rsid w:val="00B74022"/>
    <w:rsid w:val="00B81AF1"/>
    <w:rsid w:val="00B82F0A"/>
    <w:rsid w:val="00B84C76"/>
    <w:rsid w:val="00B85879"/>
    <w:rsid w:val="00B901BD"/>
    <w:rsid w:val="00B950E5"/>
    <w:rsid w:val="00B95F85"/>
    <w:rsid w:val="00B96A18"/>
    <w:rsid w:val="00BA12DD"/>
    <w:rsid w:val="00BA14B6"/>
    <w:rsid w:val="00BA16CF"/>
    <w:rsid w:val="00BA16EB"/>
    <w:rsid w:val="00BA1AE9"/>
    <w:rsid w:val="00BA1CD7"/>
    <w:rsid w:val="00BA2B4B"/>
    <w:rsid w:val="00BA347B"/>
    <w:rsid w:val="00BA490F"/>
    <w:rsid w:val="00BA676F"/>
    <w:rsid w:val="00BA6A52"/>
    <w:rsid w:val="00BA707A"/>
    <w:rsid w:val="00BB00F7"/>
    <w:rsid w:val="00BB096D"/>
    <w:rsid w:val="00BB4578"/>
    <w:rsid w:val="00BB5D50"/>
    <w:rsid w:val="00BB6508"/>
    <w:rsid w:val="00BB7CC8"/>
    <w:rsid w:val="00BC08C7"/>
    <w:rsid w:val="00BC3E00"/>
    <w:rsid w:val="00BC6AFB"/>
    <w:rsid w:val="00BC712C"/>
    <w:rsid w:val="00BD18BD"/>
    <w:rsid w:val="00BD357E"/>
    <w:rsid w:val="00BD5DDC"/>
    <w:rsid w:val="00BE27FB"/>
    <w:rsid w:val="00BE51CE"/>
    <w:rsid w:val="00BE51E9"/>
    <w:rsid w:val="00BF1CD2"/>
    <w:rsid w:val="00BF3825"/>
    <w:rsid w:val="00BF7F8B"/>
    <w:rsid w:val="00C0032D"/>
    <w:rsid w:val="00C01869"/>
    <w:rsid w:val="00C044CA"/>
    <w:rsid w:val="00C04E7E"/>
    <w:rsid w:val="00C05554"/>
    <w:rsid w:val="00C05772"/>
    <w:rsid w:val="00C05B3A"/>
    <w:rsid w:val="00C103EC"/>
    <w:rsid w:val="00C112C4"/>
    <w:rsid w:val="00C11A82"/>
    <w:rsid w:val="00C144CE"/>
    <w:rsid w:val="00C15F5F"/>
    <w:rsid w:val="00C167BB"/>
    <w:rsid w:val="00C17978"/>
    <w:rsid w:val="00C249DE"/>
    <w:rsid w:val="00C24EE3"/>
    <w:rsid w:val="00C33379"/>
    <w:rsid w:val="00C34DAE"/>
    <w:rsid w:val="00C41DB6"/>
    <w:rsid w:val="00C42DF9"/>
    <w:rsid w:val="00C43A4D"/>
    <w:rsid w:val="00C45A09"/>
    <w:rsid w:val="00C50C48"/>
    <w:rsid w:val="00C50F42"/>
    <w:rsid w:val="00C51AEB"/>
    <w:rsid w:val="00C51ECA"/>
    <w:rsid w:val="00C53008"/>
    <w:rsid w:val="00C53BC5"/>
    <w:rsid w:val="00C54B79"/>
    <w:rsid w:val="00C5682A"/>
    <w:rsid w:val="00C57916"/>
    <w:rsid w:val="00C5796D"/>
    <w:rsid w:val="00C6282F"/>
    <w:rsid w:val="00C64106"/>
    <w:rsid w:val="00C65733"/>
    <w:rsid w:val="00C67F66"/>
    <w:rsid w:val="00C760B5"/>
    <w:rsid w:val="00C760E1"/>
    <w:rsid w:val="00C76FE1"/>
    <w:rsid w:val="00C77929"/>
    <w:rsid w:val="00C80190"/>
    <w:rsid w:val="00C81AD8"/>
    <w:rsid w:val="00C83087"/>
    <w:rsid w:val="00C84217"/>
    <w:rsid w:val="00C90616"/>
    <w:rsid w:val="00C9080F"/>
    <w:rsid w:val="00C91A78"/>
    <w:rsid w:val="00C92650"/>
    <w:rsid w:val="00C93E3B"/>
    <w:rsid w:val="00C96587"/>
    <w:rsid w:val="00C96AE0"/>
    <w:rsid w:val="00C97F7F"/>
    <w:rsid w:val="00CA00D9"/>
    <w:rsid w:val="00CA07C8"/>
    <w:rsid w:val="00CB4B91"/>
    <w:rsid w:val="00CB4FD1"/>
    <w:rsid w:val="00CB5D2E"/>
    <w:rsid w:val="00CB65EE"/>
    <w:rsid w:val="00CB7C52"/>
    <w:rsid w:val="00CC1827"/>
    <w:rsid w:val="00CC4EA4"/>
    <w:rsid w:val="00CC59E0"/>
    <w:rsid w:val="00CD03FA"/>
    <w:rsid w:val="00CD11B9"/>
    <w:rsid w:val="00CD2539"/>
    <w:rsid w:val="00CE1C87"/>
    <w:rsid w:val="00CE4144"/>
    <w:rsid w:val="00CE4994"/>
    <w:rsid w:val="00CF1374"/>
    <w:rsid w:val="00CF2A19"/>
    <w:rsid w:val="00CF5DDE"/>
    <w:rsid w:val="00CF60C8"/>
    <w:rsid w:val="00CF7835"/>
    <w:rsid w:val="00CF7C5A"/>
    <w:rsid w:val="00D00336"/>
    <w:rsid w:val="00D026DE"/>
    <w:rsid w:val="00D02AD8"/>
    <w:rsid w:val="00D03661"/>
    <w:rsid w:val="00D050E7"/>
    <w:rsid w:val="00D0569E"/>
    <w:rsid w:val="00D108CF"/>
    <w:rsid w:val="00D13424"/>
    <w:rsid w:val="00D13E35"/>
    <w:rsid w:val="00D142C1"/>
    <w:rsid w:val="00D17E10"/>
    <w:rsid w:val="00D17F2F"/>
    <w:rsid w:val="00D2342B"/>
    <w:rsid w:val="00D265E4"/>
    <w:rsid w:val="00D277B8"/>
    <w:rsid w:val="00D31066"/>
    <w:rsid w:val="00D33FD0"/>
    <w:rsid w:val="00D34F09"/>
    <w:rsid w:val="00D36E84"/>
    <w:rsid w:val="00D37F1F"/>
    <w:rsid w:val="00D41A44"/>
    <w:rsid w:val="00D4248E"/>
    <w:rsid w:val="00D463A5"/>
    <w:rsid w:val="00D503DF"/>
    <w:rsid w:val="00D533E7"/>
    <w:rsid w:val="00D5390E"/>
    <w:rsid w:val="00D55EAF"/>
    <w:rsid w:val="00D60400"/>
    <w:rsid w:val="00D613E6"/>
    <w:rsid w:val="00D65247"/>
    <w:rsid w:val="00D654DC"/>
    <w:rsid w:val="00D70D67"/>
    <w:rsid w:val="00D7116A"/>
    <w:rsid w:val="00D71DC7"/>
    <w:rsid w:val="00D7254F"/>
    <w:rsid w:val="00D728F1"/>
    <w:rsid w:val="00D74B33"/>
    <w:rsid w:val="00D751C3"/>
    <w:rsid w:val="00D77AB9"/>
    <w:rsid w:val="00D82D42"/>
    <w:rsid w:val="00D83A55"/>
    <w:rsid w:val="00D868CA"/>
    <w:rsid w:val="00D90F59"/>
    <w:rsid w:val="00D96808"/>
    <w:rsid w:val="00D96C11"/>
    <w:rsid w:val="00DA2B53"/>
    <w:rsid w:val="00DA52B1"/>
    <w:rsid w:val="00DA52FD"/>
    <w:rsid w:val="00DA6D29"/>
    <w:rsid w:val="00DB0631"/>
    <w:rsid w:val="00DB0E1E"/>
    <w:rsid w:val="00DB5409"/>
    <w:rsid w:val="00DB661F"/>
    <w:rsid w:val="00DB6EDD"/>
    <w:rsid w:val="00DC0C0A"/>
    <w:rsid w:val="00DC16B5"/>
    <w:rsid w:val="00DC689E"/>
    <w:rsid w:val="00DC6C96"/>
    <w:rsid w:val="00DC7ECC"/>
    <w:rsid w:val="00DD09BF"/>
    <w:rsid w:val="00DD1073"/>
    <w:rsid w:val="00DD1701"/>
    <w:rsid w:val="00DD45B0"/>
    <w:rsid w:val="00DD4D60"/>
    <w:rsid w:val="00DD4F82"/>
    <w:rsid w:val="00DD5285"/>
    <w:rsid w:val="00DD61FD"/>
    <w:rsid w:val="00DD6735"/>
    <w:rsid w:val="00DD6CC7"/>
    <w:rsid w:val="00DE1D1C"/>
    <w:rsid w:val="00DE2AB8"/>
    <w:rsid w:val="00DE5A4D"/>
    <w:rsid w:val="00DE6CFB"/>
    <w:rsid w:val="00DF1A7D"/>
    <w:rsid w:val="00DF4CC1"/>
    <w:rsid w:val="00DF5C52"/>
    <w:rsid w:val="00E01477"/>
    <w:rsid w:val="00E0320E"/>
    <w:rsid w:val="00E0693F"/>
    <w:rsid w:val="00E07A68"/>
    <w:rsid w:val="00E10B03"/>
    <w:rsid w:val="00E10E6D"/>
    <w:rsid w:val="00E11FFB"/>
    <w:rsid w:val="00E142B8"/>
    <w:rsid w:val="00E15E81"/>
    <w:rsid w:val="00E160DC"/>
    <w:rsid w:val="00E21C09"/>
    <w:rsid w:val="00E22E0C"/>
    <w:rsid w:val="00E23FD2"/>
    <w:rsid w:val="00E26089"/>
    <w:rsid w:val="00E26459"/>
    <w:rsid w:val="00E31164"/>
    <w:rsid w:val="00E314FF"/>
    <w:rsid w:val="00E378B8"/>
    <w:rsid w:val="00E4002D"/>
    <w:rsid w:val="00E40C5F"/>
    <w:rsid w:val="00E42384"/>
    <w:rsid w:val="00E51FD5"/>
    <w:rsid w:val="00E536F2"/>
    <w:rsid w:val="00E53B0D"/>
    <w:rsid w:val="00E5452D"/>
    <w:rsid w:val="00E54592"/>
    <w:rsid w:val="00E55381"/>
    <w:rsid w:val="00E5751F"/>
    <w:rsid w:val="00E57AD6"/>
    <w:rsid w:val="00E57CA0"/>
    <w:rsid w:val="00E601A9"/>
    <w:rsid w:val="00E602D4"/>
    <w:rsid w:val="00E61595"/>
    <w:rsid w:val="00E620D4"/>
    <w:rsid w:val="00E62578"/>
    <w:rsid w:val="00E65108"/>
    <w:rsid w:val="00E655B6"/>
    <w:rsid w:val="00E65CC7"/>
    <w:rsid w:val="00E70395"/>
    <w:rsid w:val="00E71578"/>
    <w:rsid w:val="00E75966"/>
    <w:rsid w:val="00E80091"/>
    <w:rsid w:val="00E82076"/>
    <w:rsid w:val="00E8365B"/>
    <w:rsid w:val="00E841E1"/>
    <w:rsid w:val="00E86C4B"/>
    <w:rsid w:val="00E90423"/>
    <w:rsid w:val="00E97BD6"/>
    <w:rsid w:val="00EA004E"/>
    <w:rsid w:val="00EA0890"/>
    <w:rsid w:val="00EA7B3E"/>
    <w:rsid w:val="00EA7BBE"/>
    <w:rsid w:val="00EB0200"/>
    <w:rsid w:val="00EB0F41"/>
    <w:rsid w:val="00EB26D3"/>
    <w:rsid w:val="00EB521A"/>
    <w:rsid w:val="00EB75DC"/>
    <w:rsid w:val="00EB7D63"/>
    <w:rsid w:val="00EC1A53"/>
    <w:rsid w:val="00EC27E0"/>
    <w:rsid w:val="00EC5D67"/>
    <w:rsid w:val="00EC5FF3"/>
    <w:rsid w:val="00ED1878"/>
    <w:rsid w:val="00ED2693"/>
    <w:rsid w:val="00ED6E5C"/>
    <w:rsid w:val="00EE3A91"/>
    <w:rsid w:val="00EE4042"/>
    <w:rsid w:val="00EE4F5B"/>
    <w:rsid w:val="00EE55EE"/>
    <w:rsid w:val="00EE5A0D"/>
    <w:rsid w:val="00EE644D"/>
    <w:rsid w:val="00EE6D6D"/>
    <w:rsid w:val="00EE752F"/>
    <w:rsid w:val="00EF0165"/>
    <w:rsid w:val="00EF0CD6"/>
    <w:rsid w:val="00EF10EC"/>
    <w:rsid w:val="00EF1F59"/>
    <w:rsid w:val="00EF2856"/>
    <w:rsid w:val="00EF6CF7"/>
    <w:rsid w:val="00F0273A"/>
    <w:rsid w:val="00F052D3"/>
    <w:rsid w:val="00F05723"/>
    <w:rsid w:val="00F05D6E"/>
    <w:rsid w:val="00F05E44"/>
    <w:rsid w:val="00F07ECF"/>
    <w:rsid w:val="00F10C81"/>
    <w:rsid w:val="00F13E76"/>
    <w:rsid w:val="00F147C7"/>
    <w:rsid w:val="00F14BF8"/>
    <w:rsid w:val="00F160BB"/>
    <w:rsid w:val="00F203BD"/>
    <w:rsid w:val="00F20B8E"/>
    <w:rsid w:val="00F20E3E"/>
    <w:rsid w:val="00F214B2"/>
    <w:rsid w:val="00F2518E"/>
    <w:rsid w:val="00F265D2"/>
    <w:rsid w:val="00F312E3"/>
    <w:rsid w:val="00F31EBD"/>
    <w:rsid w:val="00F36335"/>
    <w:rsid w:val="00F413BD"/>
    <w:rsid w:val="00F415E0"/>
    <w:rsid w:val="00F42082"/>
    <w:rsid w:val="00F44544"/>
    <w:rsid w:val="00F44C03"/>
    <w:rsid w:val="00F4656A"/>
    <w:rsid w:val="00F55064"/>
    <w:rsid w:val="00F561DD"/>
    <w:rsid w:val="00F56E04"/>
    <w:rsid w:val="00F56EE8"/>
    <w:rsid w:val="00F570E8"/>
    <w:rsid w:val="00F61350"/>
    <w:rsid w:val="00F621C2"/>
    <w:rsid w:val="00F639B5"/>
    <w:rsid w:val="00F63B6E"/>
    <w:rsid w:val="00F65160"/>
    <w:rsid w:val="00F70183"/>
    <w:rsid w:val="00F7034E"/>
    <w:rsid w:val="00F70599"/>
    <w:rsid w:val="00F710D0"/>
    <w:rsid w:val="00F7164B"/>
    <w:rsid w:val="00F735B3"/>
    <w:rsid w:val="00F75D14"/>
    <w:rsid w:val="00F7633F"/>
    <w:rsid w:val="00F80074"/>
    <w:rsid w:val="00F85456"/>
    <w:rsid w:val="00F8580A"/>
    <w:rsid w:val="00F85A81"/>
    <w:rsid w:val="00F9022F"/>
    <w:rsid w:val="00F90E6B"/>
    <w:rsid w:val="00F91DBC"/>
    <w:rsid w:val="00F93628"/>
    <w:rsid w:val="00F94562"/>
    <w:rsid w:val="00F94E95"/>
    <w:rsid w:val="00F95092"/>
    <w:rsid w:val="00F95130"/>
    <w:rsid w:val="00F969AB"/>
    <w:rsid w:val="00F96BBC"/>
    <w:rsid w:val="00F97297"/>
    <w:rsid w:val="00F975B2"/>
    <w:rsid w:val="00FA2F8F"/>
    <w:rsid w:val="00FA3E0C"/>
    <w:rsid w:val="00FA6C1F"/>
    <w:rsid w:val="00FB17E1"/>
    <w:rsid w:val="00FB5FCB"/>
    <w:rsid w:val="00FB668D"/>
    <w:rsid w:val="00FB6AF0"/>
    <w:rsid w:val="00FB7544"/>
    <w:rsid w:val="00FC006A"/>
    <w:rsid w:val="00FC0241"/>
    <w:rsid w:val="00FC1225"/>
    <w:rsid w:val="00FC2258"/>
    <w:rsid w:val="00FC350D"/>
    <w:rsid w:val="00FC4D39"/>
    <w:rsid w:val="00FC597A"/>
    <w:rsid w:val="00FC5AF4"/>
    <w:rsid w:val="00FC6CF2"/>
    <w:rsid w:val="00FC70DD"/>
    <w:rsid w:val="00FD3A94"/>
    <w:rsid w:val="00FD5E01"/>
    <w:rsid w:val="00FD66B4"/>
    <w:rsid w:val="00FE6F5E"/>
    <w:rsid w:val="00FE742E"/>
    <w:rsid w:val="00FF0728"/>
    <w:rsid w:val="00FF10DB"/>
    <w:rsid w:val="00FF1C6F"/>
    <w:rsid w:val="00FF326B"/>
    <w:rsid w:val="00FF568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rsid w:val="006F0323"/>
    <w:rPr>
      <w:sz w:val="16"/>
      <w:szCs w:val="20"/>
      <w:lang w:val="x-none" w:eastAsia="x-none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  <w:lang w:val="x-none" w:eastAsia="x-none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  <w:lang w:val="x-none" w:eastAsia="x-none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E97BD6"/>
    <w:rPr>
      <w:b/>
    </w:rPr>
  </w:style>
  <w:style w:type="character" w:customStyle="1" w:styleId="40">
    <w:name w:val="Заголовок 4 Знак"/>
    <w:link w:val="4"/>
    <w:rsid w:val="00E97BD6"/>
    <w:rPr>
      <w:b/>
      <w:sz w:val="18"/>
    </w:rPr>
  </w:style>
  <w:style w:type="character" w:customStyle="1" w:styleId="50">
    <w:name w:val="Заголовок 5 Знак"/>
    <w:link w:val="5"/>
    <w:rsid w:val="00E97BD6"/>
    <w:rPr>
      <w:b/>
    </w:rPr>
  </w:style>
  <w:style w:type="character" w:customStyle="1" w:styleId="60">
    <w:name w:val="Заголовок 6 Знак"/>
    <w:link w:val="6"/>
    <w:rsid w:val="00E97BD6"/>
    <w:rPr>
      <w:b/>
    </w:rPr>
  </w:style>
  <w:style w:type="character" w:customStyle="1" w:styleId="70">
    <w:name w:val="Заголовок 7 Знак"/>
    <w:link w:val="7"/>
    <w:rsid w:val="00E97BD6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E97BD6"/>
  </w:style>
  <w:style w:type="character" w:customStyle="1" w:styleId="ab">
    <w:name w:val="Название Знак"/>
    <w:link w:val="aa"/>
    <w:rsid w:val="00E97BD6"/>
    <w:rPr>
      <w:sz w:val="28"/>
    </w:rPr>
  </w:style>
  <w:style w:type="character" w:customStyle="1" w:styleId="ad">
    <w:name w:val="Основной текст Знак"/>
    <w:link w:val="ac"/>
    <w:rsid w:val="00E97BD6"/>
    <w:rPr>
      <w:sz w:val="16"/>
    </w:rPr>
  </w:style>
  <w:style w:type="character" w:customStyle="1" w:styleId="23">
    <w:name w:val="Основной текст 2 Знак"/>
    <w:link w:val="22"/>
    <w:rsid w:val="00E97BD6"/>
    <w:rPr>
      <w:b/>
      <w:sz w:val="18"/>
    </w:rPr>
  </w:style>
  <w:style w:type="character" w:customStyle="1" w:styleId="32">
    <w:name w:val="Основной текст 3 Знак"/>
    <w:link w:val="31"/>
    <w:rsid w:val="00E97BD6"/>
    <w:rPr>
      <w:sz w:val="16"/>
      <w:szCs w:val="16"/>
    </w:rPr>
  </w:style>
  <w:style w:type="character" w:customStyle="1" w:styleId="72">
    <w:name w:val="Знак Знак7"/>
    <w:rsid w:val="00E97BD6"/>
    <w:rPr>
      <w:rFonts w:ascii="Courier New" w:hAnsi="Courier New" w:cs="Courier New" w:hint="default"/>
    </w:rPr>
  </w:style>
  <w:style w:type="character" w:customStyle="1" w:styleId="42">
    <w:name w:val="Знак Знак4"/>
    <w:rsid w:val="00E97BD6"/>
    <w:rPr>
      <w:b/>
      <w:bCs w:val="0"/>
      <w:lang w:val="ru-RU" w:eastAsia="ru-RU" w:bidi="ar-SA"/>
    </w:rPr>
  </w:style>
  <w:style w:type="character" w:customStyle="1" w:styleId="90">
    <w:name w:val="Знак Знак9"/>
    <w:rsid w:val="00E97BD6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220">
    <w:name w:val="Знак Знак22"/>
    <w:rsid w:val="00DC0C0A"/>
    <w:rPr>
      <w:b/>
      <w:sz w:val="18"/>
    </w:rPr>
  </w:style>
  <w:style w:type="character" w:customStyle="1" w:styleId="210">
    <w:name w:val="Знак Знак21"/>
    <w:rsid w:val="00DC0C0A"/>
    <w:rPr>
      <w:b/>
    </w:rPr>
  </w:style>
  <w:style w:type="paragraph" w:styleId="afc">
    <w:name w:val="Document Map"/>
    <w:basedOn w:val="a"/>
    <w:link w:val="afd"/>
    <w:rsid w:val="00B636BA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rsid w:val="00B6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rsid w:val="006F0323"/>
    <w:rPr>
      <w:sz w:val="16"/>
      <w:szCs w:val="20"/>
      <w:lang w:val="x-none" w:eastAsia="x-none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  <w:lang w:val="x-none" w:eastAsia="x-none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  <w:lang w:val="x-none" w:eastAsia="x-none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E97BD6"/>
    <w:rPr>
      <w:b/>
    </w:rPr>
  </w:style>
  <w:style w:type="character" w:customStyle="1" w:styleId="40">
    <w:name w:val="Заголовок 4 Знак"/>
    <w:link w:val="4"/>
    <w:rsid w:val="00E97BD6"/>
    <w:rPr>
      <w:b/>
      <w:sz w:val="18"/>
    </w:rPr>
  </w:style>
  <w:style w:type="character" w:customStyle="1" w:styleId="50">
    <w:name w:val="Заголовок 5 Знак"/>
    <w:link w:val="5"/>
    <w:rsid w:val="00E97BD6"/>
    <w:rPr>
      <w:b/>
    </w:rPr>
  </w:style>
  <w:style w:type="character" w:customStyle="1" w:styleId="60">
    <w:name w:val="Заголовок 6 Знак"/>
    <w:link w:val="6"/>
    <w:rsid w:val="00E97BD6"/>
    <w:rPr>
      <w:b/>
    </w:rPr>
  </w:style>
  <w:style w:type="character" w:customStyle="1" w:styleId="70">
    <w:name w:val="Заголовок 7 Знак"/>
    <w:link w:val="7"/>
    <w:rsid w:val="00E97BD6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E97BD6"/>
  </w:style>
  <w:style w:type="character" w:customStyle="1" w:styleId="ab">
    <w:name w:val="Название Знак"/>
    <w:link w:val="aa"/>
    <w:rsid w:val="00E97BD6"/>
    <w:rPr>
      <w:sz w:val="28"/>
    </w:rPr>
  </w:style>
  <w:style w:type="character" w:customStyle="1" w:styleId="ad">
    <w:name w:val="Основной текст Знак"/>
    <w:link w:val="ac"/>
    <w:rsid w:val="00E97BD6"/>
    <w:rPr>
      <w:sz w:val="16"/>
    </w:rPr>
  </w:style>
  <w:style w:type="character" w:customStyle="1" w:styleId="23">
    <w:name w:val="Основной текст 2 Знак"/>
    <w:link w:val="22"/>
    <w:rsid w:val="00E97BD6"/>
    <w:rPr>
      <w:b/>
      <w:sz w:val="18"/>
    </w:rPr>
  </w:style>
  <w:style w:type="character" w:customStyle="1" w:styleId="32">
    <w:name w:val="Основной текст 3 Знак"/>
    <w:link w:val="31"/>
    <w:rsid w:val="00E97BD6"/>
    <w:rPr>
      <w:sz w:val="16"/>
      <w:szCs w:val="16"/>
    </w:rPr>
  </w:style>
  <w:style w:type="character" w:customStyle="1" w:styleId="72">
    <w:name w:val="Знак Знак7"/>
    <w:rsid w:val="00E97BD6"/>
    <w:rPr>
      <w:rFonts w:ascii="Courier New" w:hAnsi="Courier New" w:cs="Courier New" w:hint="default"/>
    </w:rPr>
  </w:style>
  <w:style w:type="character" w:customStyle="1" w:styleId="42">
    <w:name w:val="Знак Знак4"/>
    <w:rsid w:val="00E97BD6"/>
    <w:rPr>
      <w:b/>
      <w:bCs w:val="0"/>
      <w:lang w:val="ru-RU" w:eastAsia="ru-RU" w:bidi="ar-SA"/>
    </w:rPr>
  </w:style>
  <w:style w:type="character" w:customStyle="1" w:styleId="90">
    <w:name w:val="Знак Знак9"/>
    <w:rsid w:val="00E97BD6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220">
    <w:name w:val="Знак Знак22"/>
    <w:rsid w:val="00DC0C0A"/>
    <w:rPr>
      <w:b/>
      <w:sz w:val="18"/>
    </w:rPr>
  </w:style>
  <w:style w:type="character" w:customStyle="1" w:styleId="210">
    <w:name w:val="Знак Знак21"/>
    <w:rsid w:val="00DC0C0A"/>
    <w:rPr>
      <w:b/>
    </w:rPr>
  </w:style>
  <w:style w:type="paragraph" w:styleId="afc">
    <w:name w:val="Document Map"/>
    <w:basedOn w:val="a"/>
    <w:link w:val="afd"/>
    <w:rsid w:val="00B636BA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rsid w:val="00B6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hp\TEMPLATE\&#1041;&#1083;&#1072;&#1085;&#1082;%2020220_&#1082;&#1086;&#1088;&#1086;&#1090;%20(7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20220_корот (71)</Template>
  <TotalTime>84</TotalTime>
  <Pages>15</Pages>
  <Words>5605</Words>
  <Characters>27690</Characters>
  <Application>Microsoft Office Word</Application>
  <DocSecurity>0</DocSecurity>
  <Lines>230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33229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http://ww.belstat.gov.dy/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RePack by Diakov</dc:creator>
  <cp:lastModifiedBy>RePack by Diakov</cp:lastModifiedBy>
  <cp:revision>3</cp:revision>
  <cp:lastPrinted>2023-02-17T10:54:00Z</cp:lastPrinted>
  <dcterms:created xsi:type="dcterms:W3CDTF">2023-02-17T09:24:00Z</dcterms:created>
  <dcterms:modified xsi:type="dcterms:W3CDTF">2023-04-06T06:29:00Z</dcterms:modified>
</cp:coreProperties>
</file>